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A7278" w14:textId="77777777" w:rsidR="00C2284F" w:rsidRDefault="00C2284F" w:rsidP="000F0A4C">
      <w:pPr>
        <w:rPr>
          <w:b/>
          <w:sz w:val="32"/>
          <w:szCs w:val="32"/>
        </w:rPr>
      </w:pPr>
    </w:p>
    <w:p w14:paraId="737A7279" w14:textId="77777777" w:rsidR="000F0A4C" w:rsidRPr="005535B1" w:rsidRDefault="000F0A4C" w:rsidP="000F0A4C">
      <w:pPr>
        <w:rPr>
          <w:b/>
          <w:i/>
          <w:sz w:val="32"/>
          <w:szCs w:val="32"/>
        </w:rPr>
      </w:pPr>
      <w:r>
        <w:rPr>
          <w:b/>
          <w:sz w:val="32"/>
          <w:szCs w:val="32"/>
        </w:rPr>
        <w:t>SØKNADSSKJEMA FOR LÅN ELLER</w:t>
      </w:r>
      <w:r w:rsidRPr="005535B1">
        <w:rPr>
          <w:b/>
          <w:sz w:val="32"/>
          <w:szCs w:val="32"/>
        </w:rPr>
        <w:t xml:space="preserve"> LEIE AV SKOLELOKALER OG LOKALER I BYDELER FOR FRIVILLIGE ORGANISASJONER I OSLO KOMMUNE</w:t>
      </w:r>
    </w:p>
    <w:p w14:paraId="737A727A" w14:textId="77777777" w:rsidR="000F0A4C" w:rsidRPr="00DC7D7E" w:rsidRDefault="000F0A4C" w:rsidP="000F0A4C">
      <w:pPr>
        <w:jc w:val="both"/>
        <w:rPr>
          <w:sz w:val="8"/>
          <w:szCs w:val="8"/>
        </w:rPr>
      </w:pPr>
    </w:p>
    <w:p w14:paraId="737A727B" w14:textId="77777777" w:rsidR="000F0A4C" w:rsidRDefault="000F0A4C" w:rsidP="000F0A4C">
      <w:pPr>
        <w:rPr>
          <w:sz w:val="20"/>
        </w:rPr>
      </w:pPr>
      <w:r>
        <w:rPr>
          <w:sz w:val="20"/>
        </w:rPr>
        <w:t xml:space="preserve">Dette søknadsskjemaet benyttes både for gratis lån av lokaler for frivillige organisasjoner med barn og unge under 25 år samt for organisasjoner som får tilskudd etter lov om voksenopplæring, og for leie til selvkost til øvrige frivillige organisasjoner. Ordinære søknadsfrister er 1. juni for høstsemesteret og 1. november for vårsemesteret. </w:t>
      </w:r>
      <w:r w:rsidRPr="00FF0F78">
        <w:rPr>
          <w:sz w:val="20"/>
        </w:rPr>
        <w:t xml:space="preserve">For enkeltstående arrangement/-tiltak fastsettes </w:t>
      </w:r>
      <w:r>
        <w:rPr>
          <w:sz w:val="20"/>
        </w:rPr>
        <w:t>søknads</w:t>
      </w:r>
      <w:r w:rsidRPr="00FF0F78">
        <w:rPr>
          <w:sz w:val="20"/>
        </w:rPr>
        <w:t>fristen av den enkelte skole/bydel.</w:t>
      </w:r>
      <w:r>
        <w:rPr>
          <w:sz w:val="20"/>
        </w:rPr>
        <w:t xml:space="preserve"> Det inngås standardkontrakt om lån eller leie mellom skole/bydel og låne-/leietaker. Svar på søknaden skal i følge forvaltningsloven komme i rimelig tid; dvs. innen ca. 3 uker.</w:t>
      </w:r>
    </w:p>
    <w:p w14:paraId="737A727C" w14:textId="77777777" w:rsidR="000F0A4C" w:rsidRPr="00C2284F" w:rsidRDefault="000F0A4C" w:rsidP="000F0A4C">
      <w:pPr>
        <w:rPr>
          <w:sz w:val="16"/>
          <w:szCs w:val="16"/>
        </w:rPr>
      </w:pPr>
    </w:p>
    <w:p w14:paraId="737A727D" w14:textId="77777777" w:rsidR="000F0A4C" w:rsidRDefault="000F0A4C" w:rsidP="000F0A4C">
      <w:pPr>
        <w:rPr>
          <w:b/>
          <w:sz w:val="20"/>
        </w:rPr>
      </w:pPr>
      <w:r w:rsidRPr="00637A79">
        <w:rPr>
          <w:b/>
          <w:sz w:val="20"/>
        </w:rPr>
        <w:t>Søknadsskjemaet skal sendes til den skolen eller den bydelen hvor organisasjonen søke</w:t>
      </w:r>
      <w:r>
        <w:rPr>
          <w:b/>
          <w:sz w:val="20"/>
        </w:rPr>
        <w:t xml:space="preserve">r om lån eller leie av lokale. </w:t>
      </w:r>
      <w:r w:rsidRPr="00637A79">
        <w:rPr>
          <w:b/>
          <w:sz w:val="20"/>
        </w:rPr>
        <w:t>Skole/bydel avgjør fordel</w:t>
      </w:r>
      <w:r>
        <w:rPr>
          <w:b/>
          <w:sz w:val="20"/>
        </w:rPr>
        <w:t>ingen av lokaler mellom søkerne.</w:t>
      </w:r>
    </w:p>
    <w:p w14:paraId="737A727E" w14:textId="77777777" w:rsidR="000F0A4C" w:rsidRPr="00C2284F" w:rsidRDefault="000F0A4C" w:rsidP="000F0A4C">
      <w:pPr>
        <w:rPr>
          <w:b/>
          <w:sz w:val="16"/>
          <w:szCs w:val="16"/>
        </w:rPr>
      </w:pPr>
    </w:p>
    <w:p w14:paraId="737A727F" w14:textId="77777777" w:rsidR="000F0A4C" w:rsidRPr="00637A79" w:rsidRDefault="000F0A4C" w:rsidP="000F0A4C">
      <w:pPr>
        <w:rPr>
          <w:b/>
          <w:i/>
          <w:sz w:val="20"/>
        </w:rPr>
      </w:pPr>
      <w:r w:rsidRPr="00637A79">
        <w:rPr>
          <w:b/>
          <w:i/>
          <w:sz w:val="20"/>
        </w:rPr>
        <w:t>Kryss av/fyll ut</w:t>
      </w:r>
      <w:r>
        <w:rPr>
          <w:b/>
          <w:i/>
          <w:sz w:val="20"/>
        </w:rPr>
        <w:t xml:space="preserve"> (eget skjema</w:t>
      </w:r>
      <w:r w:rsidRPr="00637A79">
        <w:rPr>
          <w:b/>
          <w:i/>
          <w:sz w:val="20"/>
        </w:rPr>
        <w:t xml:space="preserve"> for hvert låne- og leieforhold</w:t>
      </w:r>
      <w:r>
        <w:rPr>
          <w:b/>
          <w:i/>
          <w:sz w:val="20"/>
        </w:rPr>
        <w:t>):</w:t>
      </w:r>
    </w:p>
    <w:p w14:paraId="737A7280" w14:textId="3317EBBB" w:rsidR="000F0A4C" w:rsidRDefault="003619B0" w:rsidP="00E55413">
      <w:r>
        <w:rPr>
          <w:noProof/>
          <w:lang w:eastAsia="nb-NO"/>
        </w:rPr>
        <mc:AlternateContent>
          <mc:Choice Requires="wps">
            <w:drawing>
              <wp:anchor distT="0" distB="0" distL="114300" distR="114300" simplePos="0" relativeHeight="251658240" behindDoc="0" locked="0" layoutInCell="1" allowOverlap="1" wp14:anchorId="737A72D8" wp14:editId="352A4EA5">
                <wp:simplePos x="0" y="0"/>
                <wp:positionH relativeFrom="column">
                  <wp:posOffset>-3810</wp:posOffset>
                </wp:positionH>
                <wp:positionV relativeFrom="paragraph">
                  <wp:posOffset>55880</wp:posOffset>
                </wp:positionV>
                <wp:extent cx="6129655" cy="340995"/>
                <wp:effectExtent l="5080" t="6985" r="8890" b="444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340995"/>
                        </a:xfrm>
                        <a:prstGeom prst="rect">
                          <a:avLst/>
                        </a:prstGeom>
                        <a:solidFill>
                          <a:srgbClr val="C0C0C0">
                            <a:alpha val="50000"/>
                          </a:srgbClr>
                        </a:solidFill>
                        <a:ln w="9525">
                          <a:solidFill>
                            <a:srgbClr val="000000"/>
                          </a:solidFill>
                          <a:miter lim="800000"/>
                          <a:headEnd/>
                          <a:tailEnd/>
                        </a:ln>
                      </wps:spPr>
                      <wps:txbx>
                        <w:txbxContent>
                          <w:p w14:paraId="737A730D" w14:textId="77777777" w:rsidR="000F0A4C" w:rsidRDefault="000F0A4C" w:rsidP="000F0A4C">
                            <w:pPr>
                              <w:ind w:left="284" w:hanging="284"/>
                              <w:rPr>
                                <w:b/>
                                <w:sz w:val="32"/>
                                <w:szCs w:val="32"/>
                              </w:rPr>
                            </w:pPr>
                            <w:r w:rsidRPr="00B53594">
                              <w:rPr>
                                <w:b/>
                                <w:sz w:val="18"/>
                                <w:szCs w:val="18"/>
                              </w:rPr>
                              <w:t>Søknad om</w:t>
                            </w:r>
                            <w:r>
                              <w:rPr>
                                <w:b/>
                                <w:sz w:val="18"/>
                                <w:szCs w:val="18"/>
                              </w:rPr>
                              <w:t xml:space="preserve"> </w:t>
                            </w:r>
                          </w:p>
                          <w:p w14:paraId="737A730E" w14:textId="77777777" w:rsidR="000F0A4C" w:rsidRDefault="000F0A4C" w:rsidP="000F0A4C">
                            <w:pPr>
                              <w:ind w:left="1416"/>
                            </w:pPr>
                            <w:r w:rsidRPr="003D7B78">
                              <w:rPr>
                                <w:sz w:val="18"/>
                                <w:szCs w:val="18"/>
                              </w:rPr>
                              <w:t>Lån:</w:t>
                            </w:r>
                            <w:r w:rsidRPr="003D7B78">
                              <w:rPr>
                                <w:sz w:val="18"/>
                                <w:szCs w:val="18"/>
                              </w:rPr>
                              <w:tab/>
                            </w:r>
                            <w:r w:rsidRPr="003D7B78">
                              <w:rPr>
                                <w:sz w:val="18"/>
                                <w:szCs w:val="18"/>
                              </w:rPr>
                              <w:tab/>
                            </w:r>
                            <w:r>
                              <w:rPr>
                                <w:sz w:val="18"/>
                                <w:szCs w:val="18"/>
                              </w:rPr>
                              <w:tab/>
                            </w:r>
                            <w:r w:rsidRPr="003D7B78">
                              <w:rPr>
                                <w:sz w:val="18"/>
                                <w:szCs w:val="18"/>
                              </w:rPr>
                              <w:t>Leie til selvkost:</w:t>
                            </w:r>
                            <w:r>
                              <w:t xml:space="preserve"> </w:t>
                            </w:r>
                          </w:p>
                        </w:txbxContent>
                      </wps:txbx>
                      <wps:bodyPr rot="0" vert="horz" wrap="square" lIns="18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7A72D8" id="_x0000_t202" coordsize="21600,21600" o:spt="202" path="m,l,21600r21600,l21600,xe">
                <v:stroke joinstyle="miter"/>
                <v:path gradientshapeok="t" o:connecttype="rect"/>
              </v:shapetype>
              <v:shape id="Text Box 2" o:spid="_x0000_s1026" type="#_x0000_t202" style="position:absolute;margin-left:-.3pt;margin-top:4.4pt;width:482.65pt;height:2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" fillcolor="silver">
                <v:fill opacity="32896f"/>
                <v:textbox inset=".5mm,0,0,0">
                  <w:txbxContent>
                    <w:p w14:paraId="737A730D" w14:textId="77777777" w:rsidR="000F0A4C" w:rsidRDefault="000F0A4C" w:rsidP="000F0A4C">
                      <w:pPr>
                        <w:ind w:left="284" w:hanging="284"/>
                        <w:rPr>
                          <w:b/>
                          <w:sz w:val="32"/>
                          <w:szCs w:val="32"/>
                        </w:rPr>
                      </w:pPr>
                      <w:r w:rsidRPr="00B53594">
                        <w:rPr>
                          <w:b/>
                          <w:sz w:val="18"/>
                          <w:szCs w:val="18"/>
                        </w:rPr>
                        <w:t>Søknad om</w:t>
                      </w:r>
                      <w:r>
                        <w:rPr>
                          <w:b/>
                          <w:sz w:val="18"/>
                          <w:szCs w:val="18"/>
                        </w:rPr>
                        <w:t xml:space="preserve"> </w:t>
                      </w:r>
                    </w:p>
                    <w:p w14:paraId="737A730E" w14:textId="77777777" w:rsidR="000F0A4C" w:rsidRDefault="000F0A4C" w:rsidP="000F0A4C">
                      <w:pPr>
                        <w:ind w:left="1416"/>
                      </w:pPr>
                      <w:r w:rsidRPr="003D7B78">
                        <w:rPr>
                          <w:sz w:val="18"/>
                          <w:szCs w:val="18"/>
                        </w:rPr>
                        <w:t>Lån:</w:t>
                      </w:r>
                      <w:r w:rsidRPr="003D7B78">
                        <w:rPr>
                          <w:sz w:val="18"/>
                          <w:szCs w:val="18"/>
                        </w:rPr>
                        <w:tab/>
                      </w:r>
                      <w:r w:rsidRPr="003D7B78">
                        <w:rPr>
                          <w:sz w:val="18"/>
                          <w:szCs w:val="18"/>
                        </w:rPr>
                        <w:tab/>
                      </w:r>
                      <w:r>
                        <w:rPr>
                          <w:sz w:val="18"/>
                          <w:szCs w:val="18"/>
                        </w:rPr>
                        <w:tab/>
                      </w:r>
                      <w:r w:rsidRPr="003D7B78">
                        <w:rPr>
                          <w:sz w:val="18"/>
                          <w:szCs w:val="18"/>
                        </w:rPr>
                        <w:t>Leie til selvkost:</w:t>
                      </w:r>
                      <w:r>
                        <w:t xml:space="preserve"> </w:t>
                      </w:r>
                    </w:p>
                  </w:txbxContent>
                </v:textbox>
              </v:shape>
            </w:pict>
          </mc:Fallback>
        </mc:AlternateContent>
      </w:r>
      <w:r>
        <w:rPr>
          <w:noProof/>
          <w:lang w:eastAsia="nb-NO"/>
        </w:rPr>
        <mc:AlternateContent>
          <mc:Choice Requires="wps">
            <w:drawing>
              <wp:anchor distT="0" distB="0" distL="114300" distR="114300" simplePos="0" relativeHeight="251660288" behindDoc="0" locked="0" layoutInCell="1" allowOverlap="1" wp14:anchorId="737A72D9" wp14:editId="1A56E596">
                <wp:simplePos x="0" y="0"/>
                <wp:positionH relativeFrom="column">
                  <wp:posOffset>-3810</wp:posOffset>
                </wp:positionH>
                <wp:positionV relativeFrom="paragraph">
                  <wp:posOffset>1099185</wp:posOffset>
                </wp:positionV>
                <wp:extent cx="6129655" cy="685800"/>
                <wp:effectExtent l="5080" t="2540" r="8890" b="6985"/>
                <wp:wrapNone/>
                <wp:docPr id="2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685800"/>
                        </a:xfrm>
                        <a:prstGeom prst="rect">
                          <a:avLst/>
                        </a:prstGeom>
                        <a:solidFill>
                          <a:srgbClr val="FFFFFF"/>
                        </a:solidFill>
                        <a:ln w="9525">
                          <a:solidFill>
                            <a:srgbClr val="000000"/>
                          </a:solidFill>
                          <a:miter lim="800000"/>
                          <a:headEnd/>
                          <a:tailEnd/>
                        </a:ln>
                      </wps:spPr>
                      <wps:txbx>
                        <w:txbxContent>
                          <w:p w14:paraId="737A730F" w14:textId="77777777" w:rsidR="000F0A4C" w:rsidRPr="00AC6F06" w:rsidRDefault="000F0A4C" w:rsidP="000F0A4C">
                            <w:pPr>
                              <w:rPr>
                                <w:b/>
                                <w:sz w:val="18"/>
                                <w:szCs w:val="18"/>
                              </w:rPr>
                            </w:pPr>
                            <w:r>
                              <w:rPr>
                                <w:b/>
                                <w:sz w:val="18"/>
                                <w:szCs w:val="18"/>
                              </w:rPr>
                              <w:t>Lokale</w:t>
                            </w:r>
                            <w:r>
                              <w:rPr>
                                <w:sz w:val="18"/>
                                <w:szCs w:val="18"/>
                              </w:rPr>
                              <w:t xml:space="preserve"> (</w:t>
                            </w:r>
                            <w:r w:rsidRPr="00AD6508">
                              <w:rPr>
                                <w:sz w:val="18"/>
                                <w:szCs w:val="18"/>
                              </w:rPr>
                              <w:t>Et navngitt lokale eller kategori lokale</w:t>
                            </w:r>
                            <w:r>
                              <w:rPr>
                                <w:sz w:val="18"/>
                                <w:szCs w:val="18"/>
                              </w:rPr>
                              <w:t>)</w:t>
                            </w:r>
                            <w:r w:rsidR="00C2284F">
                              <w:rPr>
                                <w:sz w:val="18"/>
                                <w:szCs w:val="18"/>
                              </w:rPr>
                              <w:t>:</w:t>
                            </w:r>
                          </w:p>
                        </w:txbxContent>
                      </wps:txbx>
                      <wps:bodyPr rot="0" vert="horz" wrap="square" lIns="18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A72D9" id="Text Box 4" o:spid="_x0000_s1027" type="#_x0000_t202" style="position:absolute;margin-left:-.3pt;margin-top:86.55pt;width:482.6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">
                <v:textbox inset=".5mm,0,0,0">
                  <w:txbxContent>
                    <w:p w14:paraId="737A730F" w14:textId="77777777" w:rsidR="000F0A4C" w:rsidRPr="00AC6F06" w:rsidRDefault="000F0A4C" w:rsidP="000F0A4C">
                      <w:pPr>
                        <w:rPr>
                          <w:b/>
                          <w:sz w:val="18"/>
                          <w:szCs w:val="18"/>
                        </w:rPr>
                      </w:pPr>
                      <w:r>
                        <w:rPr>
                          <w:b/>
                          <w:sz w:val="18"/>
                          <w:szCs w:val="18"/>
                        </w:rPr>
                        <w:t>Lokale</w:t>
                      </w:r>
                      <w:r>
                        <w:rPr>
                          <w:sz w:val="18"/>
                          <w:szCs w:val="18"/>
                        </w:rPr>
                        <w:t xml:space="preserve"> (</w:t>
                      </w:r>
                      <w:r w:rsidRPr="00AD6508">
                        <w:rPr>
                          <w:sz w:val="18"/>
                          <w:szCs w:val="18"/>
                        </w:rPr>
                        <w:t>Et navngitt lokale eller kategori lokale</w:t>
                      </w:r>
                      <w:r>
                        <w:rPr>
                          <w:sz w:val="18"/>
                          <w:szCs w:val="18"/>
                        </w:rPr>
                        <w:t>)</w:t>
                      </w:r>
                      <w:r w:rsidR="00C2284F">
                        <w:rPr>
                          <w:sz w:val="18"/>
                          <w:szCs w:val="18"/>
                        </w:rPr>
                        <w:t>:</w:t>
                      </w:r>
                    </w:p>
                  </w:txbxContent>
                </v:textbox>
              </v:shape>
            </w:pict>
          </mc:Fallback>
        </mc:AlternateContent>
      </w:r>
      <w:r>
        <w:rPr>
          <w:noProof/>
          <w:lang w:eastAsia="nb-NO"/>
        </w:rPr>
        <mc:AlternateContent>
          <mc:Choice Requires="wps">
            <w:drawing>
              <wp:anchor distT="0" distB="0" distL="114300" distR="114300" simplePos="0" relativeHeight="251659264" behindDoc="0" locked="0" layoutInCell="1" allowOverlap="1" wp14:anchorId="737A72DA" wp14:editId="402F30D2">
                <wp:simplePos x="0" y="0"/>
                <wp:positionH relativeFrom="column">
                  <wp:posOffset>-3810</wp:posOffset>
                </wp:positionH>
                <wp:positionV relativeFrom="paragraph">
                  <wp:posOffset>398780</wp:posOffset>
                </wp:positionV>
                <wp:extent cx="6129655" cy="700405"/>
                <wp:effectExtent l="5080" t="6985" r="8890" b="6985"/>
                <wp:wrapNone/>
                <wp:docPr id="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7004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CFFFF">
                                  <a:alpha val="20000"/>
                                </a:srgbClr>
                              </a:solidFill>
                            </a14:hiddenFill>
                          </a:ext>
                        </a:extLst>
                      </wps:spPr>
                      <wps:txbx>
                        <w:txbxContent>
                          <w:p w14:paraId="737A7310" w14:textId="77777777" w:rsidR="000F0A4C" w:rsidRPr="002532EB" w:rsidRDefault="000F0A4C" w:rsidP="000F0A4C">
                            <w:pPr>
                              <w:rPr>
                                <w:b/>
                                <w:sz w:val="18"/>
                                <w:szCs w:val="18"/>
                              </w:rPr>
                            </w:pPr>
                            <w:r>
                              <w:rPr>
                                <w:b/>
                                <w:sz w:val="18"/>
                                <w:szCs w:val="18"/>
                              </w:rPr>
                              <w:t xml:space="preserve">Søknad til </w:t>
                            </w:r>
                            <w:r>
                              <w:rPr>
                                <w:sz w:val="18"/>
                                <w:szCs w:val="18"/>
                              </w:rPr>
                              <w:t>(</w:t>
                            </w:r>
                            <w:r w:rsidRPr="00AD6508">
                              <w:rPr>
                                <w:sz w:val="18"/>
                                <w:szCs w:val="18"/>
                              </w:rPr>
                              <w:t>Navn på skole eller bydel</w:t>
                            </w:r>
                            <w:r>
                              <w:rPr>
                                <w:sz w:val="18"/>
                                <w:szCs w:val="18"/>
                              </w:rPr>
                              <w:t>)</w:t>
                            </w:r>
                            <w:r w:rsidR="00C2284F">
                              <w:rPr>
                                <w:sz w:val="18"/>
                                <w:szCs w:val="18"/>
                              </w:rPr>
                              <w:t>:</w:t>
                            </w:r>
                          </w:p>
                        </w:txbxContent>
                      </wps:txbx>
                      <wps:bodyPr rot="0" vert="horz" wrap="square" lIns="18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A72DA" id="Text Box 3" o:spid="_x0000_s1028" type="#_x0000_t202" style="position:absolute;margin-left:-.3pt;margin-top:31.4pt;width:482.65pt;height:5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" filled="f" fillcolor="#cff">
                <v:fill opacity="13107f"/>
                <v:textbox inset=".5mm,0,0,0">
                  <w:txbxContent>
                    <w:p w14:paraId="737A7310" w14:textId="77777777" w:rsidR="000F0A4C" w:rsidRPr="002532EB" w:rsidRDefault="000F0A4C" w:rsidP="000F0A4C">
                      <w:pPr>
                        <w:rPr>
                          <w:b/>
                          <w:sz w:val="18"/>
                          <w:szCs w:val="18"/>
                        </w:rPr>
                      </w:pPr>
                      <w:r>
                        <w:rPr>
                          <w:b/>
                          <w:sz w:val="18"/>
                          <w:szCs w:val="18"/>
                        </w:rPr>
                        <w:t xml:space="preserve">Søknad til </w:t>
                      </w:r>
                      <w:r>
                        <w:rPr>
                          <w:sz w:val="18"/>
                          <w:szCs w:val="18"/>
                        </w:rPr>
                        <w:t>(</w:t>
                      </w:r>
                      <w:r w:rsidRPr="00AD6508">
                        <w:rPr>
                          <w:sz w:val="18"/>
                          <w:szCs w:val="18"/>
                        </w:rPr>
                        <w:t>Navn på skole eller bydel</w:t>
                      </w:r>
                      <w:r>
                        <w:rPr>
                          <w:sz w:val="18"/>
                          <w:szCs w:val="18"/>
                        </w:rPr>
                        <w:t>)</w:t>
                      </w:r>
                      <w:r w:rsidR="00C2284F">
                        <w:rPr>
                          <w:sz w:val="18"/>
                          <w:szCs w:val="18"/>
                        </w:rPr>
                        <w:t>:</w:t>
                      </w:r>
                    </w:p>
                  </w:txbxContent>
                </v:textbox>
              </v:shape>
            </w:pict>
          </mc:Fallback>
        </mc:AlternateContent>
      </w:r>
    </w:p>
    <w:p w14:paraId="737A7281" w14:textId="77777777" w:rsidR="000F0A4C" w:rsidRPr="000F0A4C" w:rsidRDefault="000F0A4C" w:rsidP="000F0A4C"/>
    <w:p w14:paraId="737A7282" w14:textId="77777777" w:rsidR="000F0A4C" w:rsidRPr="000F0A4C" w:rsidRDefault="000F0A4C" w:rsidP="000F0A4C"/>
    <w:p w14:paraId="737A7283" w14:textId="77777777" w:rsidR="000F0A4C" w:rsidRPr="000F0A4C" w:rsidRDefault="000F0A4C" w:rsidP="000F0A4C"/>
    <w:p w14:paraId="737A7284" w14:textId="77777777" w:rsidR="000F0A4C" w:rsidRPr="000F0A4C" w:rsidRDefault="000F0A4C" w:rsidP="000F0A4C"/>
    <w:p w14:paraId="737A7285" w14:textId="77777777" w:rsidR="000F0A4C" w:rsidRPr="000F0A4C" w:rsidRDefault="000F0A4C" w:rsidP="000F0A4C"/>
    <w:p w14:paraId="737A7286" w14:textId="77777777" w:rsidR="000F0A4C" w:rsidRPr="000F0A4C" w:rsidRDefault="000F0A4C" w:rsidP="000F0A4C"/>
    <w:p w14:paraId="737A7287" w14:textId="77777777" w:rsidR="000F0A4C" w:rsidRPr="000F0A4C" w:rsidRDefault="000F0A4C" w:rsidP="000F0A4C"/>
    <w:p w14:paraId="737A7288" w14:textId="77777777" w:rsidR="000F0A4C" w:rsidRPr="000F0A4C" w:rsidRDefault="000F0A4C" w:rsidP="000F0A4C"/>
    <w:p w14:paraId="737A7289" w14:textId="77777777" w:rsidR="000F0A4C" w:rsidRPr="000F0A4C" w:rsidRDefault="000F0A4C" w:rsidP="000F0A4C"/>
    <w:p w14:paraId="737A728A" w14:textId="77777777" w:rsidR="000F0A4C" w:rsidRPr="00C2284F" w:rsidRDefault="000F0A4C" w:rsidP="000F0A4C">
      <w:pPr>
        <w:rPr>
          <w:sz w:val="16"/>
          <w:szCs w:val="16"/>
        </w:rPr>
      </w:pPr>
    </w:p>
    <w:p w14:paraId="737A728B" w14:textId="3A2C27CF" w:rsidR="000F0A4C" w:rsidRDefault="003619B0" w:rsidP="000F0A4C">
      <w:r>
        <w:rPr>
          <w:noProof/>
          <w:lang w:eastAsia="nb-NO"/>
        </w:rPr>
        <mc:AlternateContent>
          <mc:Choice Requires="wps">
            <w:drawing>
              <wp:anchor distT="0" distB="0" distL="114300" distR="114300" simplePos="0" relativeHeight="251668480" behindDoc="0" locked="0" layoutInCell="1" allowOverlap="1" wp14:anchorId="737A72DB" wp14:editId="6C9C1059">
                <wp:simplePos x="0" y="0"/>
                <wp:positionH relativeFrom="column">
                  <wp:posOffset>3425190</wp:posOffset>
                </wp:positionH>
                <wp:positionV relativeFrom="paragraph">
                  <wp:posOffset>1093470</wp:posOffset>
                </wp:positionV>
                <wp:extent cx="2700655" cy="342900"/>
                <wp:effectExtent l="5080" t="8255" r="8890" b="1270"/>
                <wp:wrapNone/>
                <wp:docPr id="2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655"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alpha val="50000"/>
                                </a:srgbClr>
                              </a:solidFill>
                            </a14:hiddenFill>
                          </a:ext>
                        </a:extLst>
                      </wps:spPr>
                      <wps:txbx>
                        <w:txbxContent>
                          <w:p w14:paraId="737A7311" w14:textId="77777777" w:rsidR="000F0A4C" w:rsidRPr="00692BC5" w:rsidRDefault="000F0A4C" w:rsidP="005921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A72DB" id="Text Box 12" o:spid="_x0000_s1029" type="#_x0000_t202" style="position:absolute;margin-left:269.7pt;margin-top:86.1pt;width:212.65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" filled="f" fillcolor="silver">
                <v:fill opacity="32896f"/>
                <v:textbox>
                  <w:txbxContent>
                    <w:p w14:paraId="737A7311" w14:textId="77777777" w:rsidR="000F0A4C" w:rsidRPr="00692BC5" w:rsidRDefault="000F0A4C" w:rsidP="00592121"/>
                  </w:txbxContent>
                </v:textbox>
              </v:shape>
            </w:pict>
          </mc:Fallback>
        </mc:AlternateContent>
      </w:r>
      <w:r>
        <w:rPr>
          <w:noProof/>
          <w:lang w:eastAsia="nb-NO"/>
        </w:rPr>
        <mc:AlternateContent>
          <mc:Choice Requires="wps">
            <w:drawing>
              <wp:anchor distT="0" distB="0" distL="114300" distR="114300" simplePos="0" relativeHeight="251667456" behindDoc="0" locked="0" layoutInCell="1" allowOverlap="1" wp14:anchorId="737A72DC" wp14:editId="4B56ADFA">
                <wp:simplePos x="0" y="0"/>
                <wp:positionH relativeFrom="column">
                  <wp:posOffset>3430905</wp:posOffset>
                </wp:positionH>
                <wp:positionV relativeFrom="paragraph">
                  <wp:posOffset>1438910</wp:posOffset>
                </wp:positionV>
                <wp:extent cx="2694940" cy="353060"/>
                <wp:effectExtent l="1270" t="1270" r="8890" b="7620"/>
                <wp:wrapNone/>
                <wp:docPr id="2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4940" cy="353060"/>
                        </a:xfrm>
                        <a:prstGeom prst="rect">
                          <a:avLst/>
                        </a:prstGeom>
                        <a:solidFill>
                          <a:srgbClr val="FFFFFF"/>
                        </a:solidFill>
                        <a:ln w="9525">
                          <a:solidFill>
                            <a:srgbClr val="000000"/>
                          </a:solidFill>
                          <a:miter lim="800000"/>
                          <a:headEnd/>
                          <a:tailEnd/>
                        </a:ln>
                      </wps:spPr>
                      <wps:txbx>
                        <w:txbxContent>
                          <w:p w14:paraId="737A7312" w14:textId="77777777" w:rsidR="000F0A4C" w:rsidRPr="00C85223" w:rsidRDefault="000F0A4C" w:rsidP="000F0A4C">
                            <w:pPr>
                              <w:rPr>
                                <w:sz w:val="18"/>
                                <w:szCs w:val="18"/>
                              </w:rPr>
                            </w:pPr>
                            <w:r>
                              <w:rPr>
                                <w:b/>
                                <w:sz w:val="18"/>
                                <w:szCs w:val="18"/>
                              </w:rPr>
                              <w:t>Telefon</w:t>
                            </w:r>
                            <w:r>
                              <w:rPr>
                                <w:sz w:val="18"/>
                                <w:szCs w:val="18"/>
                              </w:rPr>
                              <w:t xml:space="preserve"> (dagtid/mobil)</w:t>
                            </w:r>
                            <w:r w:rsidR="00C2284F">
                              <w:rPr>
                                <w:sz w:val="18"/>
                                <w:szCs w:val="18"/>
                              </w:rPr>
                              <w:t>:</w:t>
                            </w:r>
                          </w:p>
                        </w:txbxContent>
                      </wps:txbx>
                      <wps:bodyPr rot="0" vert="horz" wrap="square" lIns="18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A72DC" id="Text Box 11" o:spid="_x0000_s1030" type="#_x0000_t202" style="position:absolute;margin-left:270.15pt;margin-top:113.3pt;width:212.2pt;height:2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">
                <v:textbox inset=".5mm,0,0,0">
                  <w:txbxContent>
                    <w:p w14:paraId="737A7312" w14:textId="77777777" w:rsidR="000F0A4C" w:rsidRPr="00C85223" w:rsidRDefault="000F0A4C" w:rsidP="000F0A4C">
                      <w:pPr>
                        <w:rPr>
                          <w:sz w:val="18"/>
                          <w:szCs w:val="18"/>
                        </w:rPr>
                      </w:pPr>
                      <w:r>
                        <w:rPr>
                          <w:b/>
                          <w:sz w:val="18"/>
                          <w:szCs w:val="18"/>
                        </w:rPr>
                        <w:t>Telefon</w:t>
                      </w:r>
                      <w:r>
                        <w:rPr>
                          <w:sz w:val="18"/>
                          <w:szCs w:val="18"/>
                        </w:rPr>
                        <w:t xml:space="preserve"> (dagtid/mobil)</w:t>
                      </w:r>
                      <w:r w:rsidR="00C2284F">
                        <w:rPr>
                          <w:sz w:val="18"/>
                          <w:szCs w:val="18"/>
                        </w:rPr>
                        <w:t>:</w:t>
                      </w:r>
                    </w:p>
                  </w:txbxContent>
                </v:textbox>
              </v:shape>
            </w:pict>
          </mc:Fallback>
        </mc:AlternateContent>
      </w:r>
      <w:r>
        <w:rPr>
          <w:noProof/>
          <w:lang w:eastAsia="nb-NO"/>
        </w:rPr>
        <mc:AlternateContent>
          <mc:Choice Requires="wps">
            <w:drawing>
              <wp:anchor distT="0" distB="0" distL="114300" distR="114300" simplePos="0" relativeHeight="251662336" behindDoc="0" locked="0" layoutInCell="1" allowOverlap="1" wp14:anchorId="737A72DD" wp14:editId="70A4D8AB">
                <wp:simplePos x="0" y="0"/>
                <wp:positionH relativeFrom="column">
                  <wp:posOffset>-3810</wp:posOffset>
                </wp:positionH>
                <wp:positionV relativeFrom="paragraph">
                  <wp:posOffset>420370</wp:posOffset>
                </wp:positionV>
                <wp:extent cx="6129655" cy="330200"/>
                <wp:effectExtent l="5080" t="1905" r="8890" b="1270"/>
                <wp:wrapNone/>
                <wp:docPr id="2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330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CFFFF">
                                  <a:alpha val="20000"/>
                                </a:srgbClr>
                              </a:solidFill>
                            </a14:hiddenFill>
                          </a:ext>
                        </a:extLst>
                      </wps:spPr>
                      <wps:txbx>
                        <w:txbxContent>
                          <w:p w14:paraId="737A7313" w14:textId="77777777" w:rsidR="00C2284F" w:rsidRDefault="000F0A4C" w:rsidP="000F0A4C">
                            <w:pPr>
                              <w:rPr>
                                <w:b/>
                                <w:sz w:val="18"/>
                                <w:szCs w:val="18"/>
                              </w:rPr>
                            </w:pPr>
                            <w:r>
                              <w:rPr>
                                <w:b/>
                                <w:sz w:val="18"/>
                                <w:szCs w:val="18"/>
                              </w:rPr>
                              <w:t>Svaradresse/-poststed</w:t>
                            </w:r>
                            <w:r w:rsidR="00C2284F">
                              <w:rPr>
                                <w:b/>
                                <w:sz w:val="18"/>
                                <w:szCs w:val="18"/>
                              </w:rPr>
                              <w:t>:</w:t>
                            </w:r>
                          </w:p>
                          <w:p w14:paraId="737A7314" w14:textId="77777777" w:rsidR="000F0A4C" w:rsidRPr="00296451" w:rsidRDefault="000F0A4C" w:rsidP="000F0A4C">
                            <w:pPr>
                              <w:rPr>
                                <w:szCs w:val="24"/>
                              </w:rPr>
                            </w:pPr>
                            <w:r>
                              <w:rPr>
                                <w:szCs w:val="24"/>
                              </w:rPr>
                              <w:t xml:space="preserve"> </w:t>
                            </w:r>
                          </w:p>
                        </w:txbxContent>
                      </wps:txbx>
                      <wps:bodyPr rot="0" vert="horz" wrap="square" lIns="18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A72DD" id="Text Box 6" o:spid="_x0000_s1031" type="#_x0000_t202" style="position:absolute;margin-left:-.3pt;margin-top:33.1pt;width:482.65pt;height: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" filled="f" fillcolor="#cff">
                <v:fill opacity="13107f"/>
                <v:textbox inset=".5mm,0,0,0">
                  <w:txbxContent>
                    <w:p w14:paraId="737A7313" w14:textId="77777777" w:rsidR="00C2284F" w:rsidRDefault="000F0A4C" w:rsidP="000F0A4C">
                      <w:pPr>
                        <w:rPr>
                          <w:b/>
                          <w:sz w:val="18"/>
                          <w:szCs w:val="18"/>
                        </w:rPr>
                      </w:pPr>
                      <w:r>
                        <w:rPr>
                          <w:b/>
                          <w:sz w:val="18"/>
                          <w:szCs w:val="18"/>
                        </w:rPr>
                        <w:t>Svaradresse/-poststed</w:t>
                      </w:r>
                      <w:r w:rsidR="00C2284F">
                        <w:rPr>
                          <w:b/>
                          <w:sz w:val="18"/>
                          <w:szCs w:val="18"/>
                        </w:rPr>
                        <w:t>:</w:t>
                      </w:r>
                    </w:p>
                    <w:p w14:paraId="737A7314" w14:textId="77777777" w:rsidR="000F0A4C" w:rsidRPr="00296451" w:rsidRDefault="000F0A4C" w:rsidP="000F0A4C">
                      <w:pPr>
                        <w:rPr>
                          <w:szCs w:val="24"/>
                        </w:rPr>
                      </w:pPr>
                      <w:r>
                        <w:rPr>
                          <w:szCs w:val="24"/>
                        </w:rPr>
                        <w:t xml:space="preserve"> </w:t>
                      </w:r>
                    </w:p>
                  </w:txbxContent>
                </v:textbox>
              </v:shape>
            </w:pict>
          </mc:Fallback>
        </mc:AlternateContent>
      </w:r>
      <w:r>
        <w:rPr>
          <w:noProof/>
          <w:lang w:eastAsia="nb-NO"/>
        </w:rPr>
        <mc:AlternateContent>
          <mc:Choice Requires="wps">
            <w:drawing>
              <wp:anchor distT="0" distB="0" distL="114300" distR="114300" simplePos="0" relativeHeight="251670528" behindDoc="0" locked="0" layoutInCell="1" allowOverlap="1" wp14:anchorId="737A72DE" wp14:editId="17F0F617">
                <wp:simplePos x="0" y="0"/>
                <wp:positionH relativeFrom="column">
                  <wp:posOffset>2859405</wp:posOffset>
                </wp:positionH>
                <wp:positionV relativeFrom="paragraph">
                  <wp:posOffset>1137285</wp:posOffset>
                </wp:positionV>
                <wp:extent cx="228600" cy="228600"/>
                <wp:effectExtent l="1270" t="4445" r="8255" b="5080"/>
                <wp:wrapNone/>
                <wp:docPr id="2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948A5" id="Rectangle 14" o:spid="_x0000_s1026" style="position:absolute;margin-left:225.15pt;margin-top:89.55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"/>
            </w:pict>
          </mc:Fallback>
        </mc:AlternateContent>
      </w:r>
      <w:r>
        <w:rPr>
          <w:noProof/>
          <w:lang w:eastAsia="nb-NO"/>
        </w:rPr>
        <mc:AlternateContent>
          <mc:Choice Requires="wps">
            <w:drawing>
              <wp:anchor distT="0" distB="0" distL="114300" distR="114300" simplePos="0" relativeHeight="251666432" behindDoc="0" locked="0" layoutInCell="1" allowOverlap="1" wp14:anchorId="737A72DF" wp14:editId="113C7D2F">
                <wp:simplePos x="0" y="0"/>
                <wp:positionH relativeFrom="column">
                  <wp:posOffset>-3810</wp:posOffset>
                </wp:positionH>
                <wp:positionV relativeFrom="paragraph">
                  <wp:posOffset>1438910</wp:posOffset>
                </wp:positionV>
                <wp:extent cx="3434715" cy="353060"/>
                <wp:effectExtent l="5080" t="1270" r="8255" b="7620"/>
                <wp:wrapNone/>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715" cy="353060"/>
                        </a:xfrm>
                        <a:prstGeom prst="rect">
                          <a:avLst/>
                        </a:prstGeom>
                        <a:solidFill>
                          <a:srgbClr val="FFFFFF"/>
                        </a:solidFill>
                        <a:ln w="9525">
                          <a:solidFill>
                            <a:srgbClr val="000000"/>
                          </a:solidFill>
                          <a:miter lim="800000"/>
                          <a:headEnd/>
                          <a:tailEnd/>
                        </a:ln>
                      </wps:spPr>
                      <wps:txbx>
                        <w:txbxContent>
                          <w:p w14:paraId="737A7315" w14:textId="77777777" w:rsidR="000F0A4C" w:rsidRPr="00C85223" w:rsidRDefault="000F0A4C" w:rsidP="000F0A4C">
                            <w:pPr>
                              <w:rPr>
                                <w:b/>
                                <w:sz w:val="18"/>
                                <w:szCs w:val="18"/>
                              </w:rPr>
                            </w:pPr>
                            <w:r>
                              <w:rPr>
                                <w:b/>
                                <w:sz w:val="18"/>
                                <w:szCs w:val="18"/>
                              </w:rPr>
                              <w:t>Ansvarlig person</w:t>
                            </w:r>
                            <w:r w:rsidR="00C2284F">
                              <w:rPr>
                                <w:b/>
                                <w:sz w:val="18"/>
                                <w:szCs w:val="18"/>
                              </w:rPr>
                              <w:t>:</w:t>
                            </w:r>
                          </w:p>
                        </w:txbxContent>
                      </wps:txbx>
                      <wps:bodyPr rot="0" vert="horz" wrap="square" lIns="18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A72DF" id="Text Box 10" o:spid="_x0000_s1032" type="#_x0000_t202" style="position:absolute;margin-left:-.3pt;margin-top:113.3pt;width:270.45pt;height:2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">
                <v:textbox inset=".5mm,0,0,0">
                  <w:txbxContent>
                    <w:p w14:paraId="737A7315" w14:textId="77777777" w:rsidR="000F0A4C" w:rsidRPr="00C85223" w:rsidRDefault="000F0A4C" w:rsidP="000F0A4C">
                      <w:pPr>
                        <w:rPr>
                          <w:b/>
                          <w:sz w:val="18"/>
                          <w:szCs w:val="18"/>
                        </w:rPr>
                      </w:pPr>
                      <w:r>
                        <w:rPr>
                          <w:b/>
                          <w:sz w:val="18"/>
                          <w:szCs w:val="18"/>
                        </w:rPr>
                        <w:t>Ansvarlig person</w:t>
                      </w:r>
                      <w:r w:rsidR="00C2284F">
                        <w:rPr>
                          <w:b/>
                          <w:sz w:val="18"/>
                          <w:szCs w:val="18"/>
                        </w:rPr>
                        <w:t>:</w:t>
                      </w:r>
                    </w:p>
                  </w:txbxContent>
                </v:textbox>
              </v:shape>
            </w:pict>
          </mc:Fallback>
        </mc:AlternateContent>
      </w:r>
      <w:r>
        <w:rPr>
          <w:noProof/>
          <w:lang w:eastAsia="nb-NO"/>
        </w:rPr>
        <mc:AlternateContent>
          <mc:Choice Requires="wps">
            <w:drawing>
              <wp:anchor distT="0" distB="0" distL="114300" distR="114300" simplePos="0" relativeHeight="251665408" behindDoc="0" locked="0" layoutInCell="1" allowOverlap="1" wp14:anchorId="737A72E0" wp14:editId="1B828803">
                <wp:simplePos x="0" y="0"/>
                <wp:positionH relativeFrom="column">
                  <wp:posOffset>-3810</wp:posOffset>
                </wp:positionH>
                <wp:positionV relativeFrom="paragraph">
                  <wp:posOffset>750570</wp:posOffset>
                </wp:positionV>
                <wp:extent cx="3434715" cy="345440"/>
                <wp:effectExtent l="5080" t="8255" r="8255" b="8255"/>
                <wp:wrapNone/>
                <wp:docPr id="1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715" cy="345440"/>
                        </a:xfrm>
                        <a:prstGeom prst="rect">
                          <a:avLst/>
                        </a:prstGeom>
                        <a:solidFill>
                          <a:srgbClr val="FFFFFF"/>
                        </a:solidFill>
                        <a:ln w="9525">
                          <a:solidFill>
                            <a:srgbClr val="000000"/>
                          </a:solidFill>
                          <a:miter lim="800000"/>
                          <a:headEnd/>
                          <a:tailEnd/>
                        </a:ln>
                      </wps:spPr>
                      <wps:txbx>
                        <w:txbxContent>
                          <w:p w14:paraId="737A7316" w14:textId="77777777" w:rsidR="000F0A4C" w:rsidRPr="00E22DFE" w:rsidRDefault="000F0A4C" w:rsidP="000F0A4C">
                            <w:pPr>
                              <w:rPr>
                                <w:b/>
                                <w:sz w:val="18"/>
                                <w:szCs w:val="18"/>
                              </w:rPr>
                            </w:pPr>
                            <w:r w:rsidRPr="00E22DFE">
                              <w:rPr>
                                <w:b/>
                                <w:sz w:val="18"/>
                                <w:szCs w:val="18"/>
                              </w:rPr>
                              <w:t>E-postadresse</w:t>
                            </w:r>
                            <w:r w:rsidR="00C2284F">
                              <w:rPr>
                                <w:b/>
                                <w:sz w:val="18"/>
                                <w:szCs w:val="18"/>
                              </w:rPr>
                              <w:t>:</w:t>
                            </w:r>
                          </w:p>
                        </w:txbxContent>
                      </wps:txbx>
                      <wps:bodyPr rot="0" vert="horz" wrap="square" lIns="18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A72E0" id="Text Box 9" o:spid="_x0000_s1033" type="#_x0000_t202" style="position:absolute;margin-left:-.3pt;margin-top:59.1pt;width:270.45pt;height:2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">
                <v:textbox inset=".5mm,0,0,0">
                  <w:txbxContent>
                    <w:p w14:paraId="737A7316" w14:textId="77777777" w:rsidR="000F0A4C" w:rsidRPr="00E22DFE" w:rsidRDefault="000F0A4C" w:rsidP="000F0A4C">
                      <w:pPr>
                        <w:rPr>
                          <w:b/>
                          <w:sz w:val="18"/>
                          <w:szCs w:val="18"/>
                        </w:rPr>
                      </w:pPr>
                      <w:r w:rsidRPr="00E22DFE">
                        <w:rPr>
                          <w:b/>
                          <w:sz w:val="18"/>
                          <w:szCs w:val="18"/>
                        </w:rPr>
                        <w:t>E-postadresse</w:t>
                      </w:r>
                      <w:r w:rsidR="00C2284F">
                        <w:rPr>
                          <w:b/>
                          <w:sz w:val="18"/>
                          <w:szCs w:val="18"/>
                        </w:rPr>
                        <w:t>:</w:t>
                      </w:r>
                    </w:p>
                  </w:txbxContent>
                </v:textbox>
              </v:shape>
            </w:pict>
          </mc:Fallback>
        </mc:AlternateContent>
      </w:r>
      <w:r>
        <w:rPr>
          <w:noProof/>
          <w:lang w:eastAsia="nb-NO"/>
        </w:rPr>
        <mc:AlternateContent>
          <mc:Choice Requires="wps">
            <w:drawing>
              <wp:anchor distT="0" distB="0" distL="114300" distR="114300" simplePos="0" relativeHeight="251664384" behindDoc="0" locked="0" layoutInCell="1" allowOverlap="1" wp14:anchorId="737A72E1" wp14:editId="069AE1B8">
                <wp:simplePos x="0" y="0"/>
                <wp:positionH relativeFrom="column">
                  <wp:posOffset>3430905</wp:posOffset>
                </wp:positionH>
                <wp:positionV relativeFrom="paragraph">
                  <wp:posOffset>753110</wp:posOffset>
                </wp:positionV>
                <wp:extent cx="2694940" cy="345440"/>
                <wp:effectExtent l="1270" t="1270" r="8890" b="5715"/>
                <wp:wrapNone/>
                <wp:docPr id="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4940" cy="345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CFFFF">
                                  <a:alpha val="20000"/>
                                </a:srgbClr>
                              </a:solidFill>
                            </a14:hiddenFill>
                          </a:ext>
                        </a:extLst>
                      </wps:spPr>
                      <wps:txbx>
                        <w:txbxContent>
                          <w:p w14:paraId="737A7317" w14:textId="77777777" w:rsidR="000F0A4C" w:rsidRDefault="000F0A4C" w:rsidP="000F0A4C">
                            <w:pPr>
                              <w:rPr>
                                <w:szCs w:val="24"/>
                              </w:rPr>
                            </w:pPr>
                            <w:r>
                              <w:rPr>
                                <w:b/>
                                <w:sz w:val="18"/>
                                <w:szCs w:val="18"/>
                              </w:rPr>
                              <w:t xml:space="preserve">Evt. </w:t>
                            </w:r>
                            <w:r w:rsidR="00C2284F">
                              <w:rPr>
                                <w:b/>
                                <w:sz w:val="18"/>
                                <w:szCs w:val="18"/>
                              </w:rPr>
                              <w:t>o</w:t>
                            </w:r>
                            <w:r>
                              <w:rPr>
                                <w:b/>
                                <w:sz w:val="18"/>
                                <w:szCs w:val="18"/>
                              </w:rPr>
                              <w:t>rganisasjonsnummer</w:t>
                            </w:r>
                            <w:r w:rsidR="00C2284F">
                              <w:rPr>
                                <w:b/>
                                <w:sz w:val="18"/>
                                <w:szCs w:val="18"/>
                              </w:rPr>
                              <w:t>:</w:t>
                            </w:r>
                          </w:p>
                          <w:p w14:paraId="737A7318" w14:textId="77777777" w:rsidR="000F0A4C" w:rsidRPr="00E21753" w:rsidRDefault="000F0A4C" w:rsidP="000F0A4C">
                            <w:pPr>
                              <w:rPr>
                                <w:szCs w:val="24"/>
                              </w:rPr>
                            </w:pPr>
                          </w:p>
                        </w:txbxContent>
                      </wps:txbx>
                      <wps:bodyPr rot="0" vert="horz" wrap="square" lIns="18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A72E1" id="Text Box 8" o:spid="_x0000_s1034" type="#_x0000_t202" style="position:absolute;margin-left:270.15pt;margin-top:59.3pt;width:212.2pt;height:2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" filled="f" fillcolor="#cff">
                <v:fill opacity="13107f"/>
                <v:textbox inset=".5mm,0,0,0">
                  <w:txbxContent>
                    <w:p w14:paraId="737A7317" w14:textId="77777777" w:rsidR="000F0A4C" w:rsidRDefault="000F0A4C" w:rsidP="000F0A4C">
                      <w:pPr>
                        <w:rPr>
                          <w:szCs w:val="24"/>
                        </w:rPr>
                      </w:pPr>
                      <w:r>
                        <w:rPr>
                          <w:b/>
                          <w:sz w:val="18"/>
                          <w:szCs w:val="18"/>
                        </w:rPr>
                        <w:t xml:space="preserve">Evt. </w:t>
                      </w:r>
                      <w:r w:rsidR="00C2284F">
                        <w:rPr>
                          <w:b/>
                          <w:sz w:val="18"/>
                          <w:szCs w:val="18"/>
                        </w:rPr>
                        <w:t>o</w:t>
                      </w:r>
                      <w:r>
                        <w:rPr>
                          <w:b/>
                          <w:sz w:val="18"/>
                          <w:szCs w:val="18"/>
                        </w:rPr>
                        <w:t>rganisasjonsnummer</w:t>
                      </w:r>
                      <w:r w:rsidR="00C2284F">
                        <w:rPr>
                          <w:b/>
                          <w:sz w:val="18"/>
                          <w:szCs w:val="18"/>
                        </w:rPr>
                        <w:t>:</w:t>
                      </w:r>
                    </w:p>
                    <w:p w14:paraId="737A7318" w14:textId="77777777" w:rsidR="000F0A4C" w:rsidRPr="00E21753" w:rsidRDefault="000F0A4C" w:rsidP="000F0A4C">
                      <w:pPr>
                        <w:rPr>
                          <w:szCs w:val="24"/>
                        </w:rPr>
                      </w:pPr>
                    </w:p>
                  </w:txbxContent>
                </v:textbox>
              </v:shape>
            </w:pict>
          </mc:Fallback>
        </mc:AlternateContent>
      </w:r>
      <w:r>
        <w:rPr>
          <w:noProof/>
          <w:lang w:eastAsia="nb-NO"/>
        </w:rPr>
        <mc:AlternateContent>
          <mc:Choice Requires="wps">
            <w:drawing>
              <wp:anchor distT="0" distB="0" distL="114300" distR="114300" simplePos="0" relativeHeight="251661312" behindDoc="0" locked="0" layoutInCell="1" allowOverlap="1" wp14:anchorId="737A72E2" wp14:editId="334D53BA">
                <wp:simplePos x="0" y="0"/>
                <wp:positionH relativeFrom="column">
                  <wp:posOffset>-3810</wp:posOffset>
                </wp:positionH>
                <wp:positionV relativeFrom="paragraph">
                  <wp:posOffset>64770</wp:posOffset>
                </wp:positionV>
                <wp:extent cx="6129655" cy="354965"/>
                <wp:effectExtent l="5080" t="8255" r="8890" b="8255"/>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354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CFFFF">
                                  <a:alpha val="20000"/>
                                </a:srgbClr>
                              </a:solidFill>
                            </a14:hiddenFill>
                          </a:ext>
                        </a:extLst>
                      </wps:spPr>
                      <wps:txbx>
                        <w:txbxContent>
                          <w:p w14:paraId="737A7319" w14:textId="77777777" w:rsidR="000F0A4C" w:rsidRPr="00B15528" w:rsidRDefault="000F0A4C" w:rsidP="000F0A4C">
                            <w:pPr>
                              <w:rPr>
                                <w:szCs w:val="24"/>
                              </w:rPr>
                            </w:pPr>
                            <w:r>
                              <w:rPr>
                                <w:b/>
                                <w:sz w:val="18"/>
                                <w:szCs w:val="18"/>
                              </w:rPr>
                              <w:t>Organisasjonens navn</w:t>
                            </w:r>
                            <w:r w:rsidR="00C2284F">
                              <w:rPr>
                                <w:b/>
                                <w:sz w:val="18"/>
                                <w:szCs w:val="18"/>
                              </w:rPr>
                              <w:t>:</w:t>
                            </w:r>
                          </w:p>
                          <w:p w14:paraId="737A731A" w14:textId="77777777" w:rsidR="000F0A4C" w:rsidRPr="00B15528" w:rsidRDefault="000F0A4C" w:rsidP="000F0A4C">
                            <w:pPr>
                              <w:rPr>
                                <w:szCs w:val="24"/>
                              </w:rPr>
                            </w:pPr>
                          </w:p>
                        </w:txbxContent>
                      </wps:txbx>
                      <wps:bodyPr rot="0" vert="horz" wrap="square" lIns="18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A72E2" id="Text Box 5" o:spid="_x0000_s1035" type="#_x0000_t202" style="position:absolute;margin-left:-.3pt;margin-top:5.1pt;width:482.65pt;height:2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" filled="f" fillcolor="#cff">
                <v:fill opacity="13107f"/>
                <v:textbox inset=".5mm,0,0,0">
                  <w:txbxContent>
                    <w:p w14:paraId="737A7319" w14:textId="77777777" w:rsidR="000F0A4C" w:rsidRPr="00B15528" w:rsidRDefault="000F0A4C" w:rsidP="000F0A4C">
                      <w:pPr>
                        <w:rPr>
                          <w:szCs w:val="24"/>
                        </w:rPr>
                      </w:pPr>
                      <w:r>
                        <w:rPr>
                          <w:b/>
                          <w:sz w:val="18"/>
                          <w:szCs w:val="18"/>
                        </w:rPr>
                        <w:t>Organisasjonens navn</w:t>
                      </w:r>
                      <w:r w:rsidR="00C2284F">
                        <w:rPr>
                          <w:b/>
                          <w:sz w:val="18"/>
                          <w:szCs w:val="18"/>
                        </w:rPr>
                        <w:t>:</w:t>
                      </w:r>
                    </w:p>
                    <w:p w14:paraId="737A731A" w14:textId="77777777" w:rsidR="000F0A4C" w:rsidRPr="00B15528" w:rsidRDefault="000F0A4C" w:rsidP="000F0A4C">
                      <w:pPr>
                        <w:rPr>
                          <w:szCs w:val="24"/>
                        </w:rPr>
                      </w:pPr>
                    </w:p>
                  </w:txbxContent>
                </v:textbox>
              </v:shape>
            </w:pict>
          </mc:Fallback>
        </mc:AlternateContent>
      </w:r>
      <w:r>
        <w:rPr>
          <w:noProof/>
          <w:lang w:eastAsia="nb-NO"/>
        </w:rPr>
        <mc:AlternateContent>
          <mc:Choice Requires="wps">
            <w:drawing>
              <wp:anchor distT="0" distB="0" distL="114300" distR="114300" simplePos="0" relativeHeight="251663360" behindDoc="0" locked="0" layoutInCell="1" allowOverlap="1" wp14:anchorId="737A72E3" wp14:editId="10B19D93">
                <wp:simplePos x="0" y="0"/>
                <wp:positionH relativeFrom="column">
                  <wp:posOffset>-3810</wp:posOffset>
                </wp:positionH>
                <wp:positionV relativeFrom="paragraph">
                  <wp:posOffset>1096010</wp:posOffset>
                </wp:positionV>
                <wp:extent cx="3434715" cy="353060"/>
                <wp:effectExtent l="5080" t="1270" r="8255" b="762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715" cy="3530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alpha val="50000"/>
                                </a:srgbClr>
                              </a:solidFill>
                            </a14:hiddenFill>
                          </a:ext>
                        </a:extLst>
                      </wps:spPr>
                      <wps:txbx>
                        <w:txbxContent>
                          <w:p w14:paraId="737A731B" w14:textId="77777777" w:rsidR="000F0A4C" w:rsidRPr="00B64A13" w:rsidRDefault="000F0A4C" w:rsidP="000F0A4C">
                            <w:pPr>
                              <w:rPr>
                                <w:sz w:val="18"/>
                                <w:szCs w:val="18"/>
                              </w:rPr>
                            </w:pPr>
                            <w:r>
                              <w:rPr>
                                <w:b/>
                                <w:sz w:val="18"/>
                                <w:szCs w:val="18"/>
                              </w:rPr>
                              <w:t>Er dette e</w:t>
                            </w:r>
                            <w:r w:rsidRPr="008349BF">
                              <w:rPr>
                                <w:b/>
                                <w:sz w:val="18"/>
                                <w:szCs w:val="18"/>
                              </w:rPr>
                              <w:t>n</w:t>
                            </w:r>
                            <w:r w:rsidRPr="000C19ED">
                              <w:rPr>
                                <w:sz w:val="18"/>
                                <w:szCs w:val="18"/>
                              </w:rPr>
                              <w:t xml:space="preserve"> </w:t>
                            </w:r>
                            <w:r w:rsidRPr="004D3F4B">
                              <w:rPr>
                                <w:b/>
                                <w:sz w:val="18"/>
                                <w:szCs w:val="18"/>
                              </w:rPr>
                              <w:t>k</w:t>
                            </w:r>
                            <w:r>
                              <w:rPr>
                                <w:b/>
                                <w:sz w:val="18"/>
                                <w:szCs w:val="18"/>
                              </w:rPr>
                              <w:t>ontoradresse</w:t>
                            </w:r>
                            <w:r>
                              <w:rPr>
                                <w:b/>
                                <w:sz w:val="18"/>
                                <w:szCs w:val="18"/>
                              </w:rPr>
                              <w:tab/>
                            </w:r>
                            <w:r>
                              <w:rPr>
                                <w:b/>
                                <w:sz w:val="18"/>
                                <w:szCs w:val="18"/>
                              </w:rPr>
                              <w:tab/>
                            </w:r>
                            <w:r w:rsidRPr="004D3F4B">
                              <w:rPr>
                                <w:b/>
                                <w:sz w:val="18"/>
                                <w:szCs w:val="18"/>
                              </w:rPr>
                              <w:t>eller privatadresse</w:t>
                            </w:r>
                          </w:p>
                        </w:txbxContent>
                      </wps:txbx>
                      <wps:bodyPr rot="0" vert="horz" wrap="square" lIns="18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A72E3" id="Text Box 7" o:spid="_x0000_s1036" type="#_x0000_t202" style="position:absolute;margin-left:-.3pt;margin-top:86.3pt;width:270.45pt;height:2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" filled="f" fillcolor="silver">
                <v:fill opacity="32896f"/>
                <v:textbox inset=".5mm,0,0,0">
                  <w:txbxContent>
                    <w:p w14:paraId="737A731B" w14:textId="77777777" w:rsidR="000F0A4C" w:rsidRPr="00B64A13" w:rsidRDefault="000F0A4C" w:rsidP="000F0A4C">
                      <w:pPr>
                        <w:rPr>
                          <w:sz w:val="18"/>
                          <w:szCs w:val="18"/>
                        </w:rPr>
                      </w:pPr>
                      <w:r>
                        <w:rPr>
                          <w:b/>
                          <w:sz w:val="18"/>
                          <w:szCs w:val="18"/>
                        </w:rPr>
                        <w:t>Er dette e</w:t>
                      </w:r>
                      <w:r w:rsidRPr="008349BF">
                        <w:rPr>
                          <w:b/>
                          <w:sz w:val="18"/>
                          <w:szCs w:val="18"/>
                        </w:rPr>
                        <w:t>n</w:t>
                      </w:r>
                      <w:r w:rsidRPr="000C19ED">
                        <w:rPr>
                          <w:sz w:val="18"/>
                          <w:szCs w:val="18"/>
                        </w:rPr>
                        <w:t xml:space="preserve"> </w:t>
                      </w:r>
                      <w:r w:rsidRPr="004D3F4B">
                        <w:rPr>
                          <w:b/>
                          <w:sz w:val="18"/>
                          <w:szCs w:val="18"/>
                        </w:rPr>
                        <w:t>k</w:t>
                      </w:r>
                      <w:r>
                        <w:rPr>
                          <w:b/>
                          <w:sz w:val="18"/>
                          <w:szCs w:val="18"/>
                        </w:rPr>
                        <w:t>ontoradresse</w:t>
                      </w:r>
                      <w:r>
                        <w:rPr>
                          <w:b/>
                          <w:sz w:val="18"/>
                          <w:szCs w:val="18"/>
                        </w:rPr>
                        <w:tab/>
                      </w:r>
                      <w:r>
                        <w:rPr>
                          <w:b/>
                          <w:sz w:val="18"/>
                          <w:szCs w:val="18"/>
                        </w:rPr>
                        <w:tab/>
                      </w:r>
                      <w:r w:rsidRPr="004D3F4B">
                        <w:rPr>
                          <w:b/>
                          <w:sz w:val="18"/>
                          <w:szCs w:val="18"/>
                        </w:rPr>
                        <w:t>eller privatadresse</w:t>
                      </w:r>
                    </w:p>
                  </w:txbxContent>
                </v:textbox>
              </v:shape>
            </w:pict>
          </mc:Fallback>
        </mc:AlternateContent>
      </w:r>
      <w:r>
        <w:rPr>
          <w:noProof/>
          <w:lang w:eastAsia="nb-NO"/>
        </w:rPr>
        <mc:AlternateContent>
          <mc:Choice Requires="wps">
            <w:drawing>
              <wp:anchor distT="0" distB="0" distL="114300" distR="114300" simplePos="0" relativeHeight="251669504" behindDoc="0" locked="0" layoutInCell="1" allowOverlap="1" wp14:anchorId="737A72E4" wp14:editId="6B89DAF9">
                <wp:simplePos x="0" y="0"/>
                <wp:positionH relativeFrom="column">
                  <wp:posOffset>1373505</wp:posOffset>
                </wp:positionH>
                <wp:positionV relativeFrom="paragraph">
                  <wp:posOffset>1137285</wp:posOffset>
                </wp:positionV>
                <wp:extent cx="228600" cy="228600"/>
                <wp:effectExtent l="1270" t="4445" r="8255" b="5080"/>
                <wp:wrapNone/>
                <wp:docPr id="1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DEB0A7" id="Rectangle 13" o:spid="_x0000_s1026" style="position:absolute;margin-left:108.15pt;margin-top:89.55pt;width:1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"/>
            </w:pict>
          </mc:Fallback>
        </mc:AlternateContent>
      </w:r>
    </w:p>
    <w:p w14:paraId="737A728C" w14:textId="77777777" w:rsidR="000F0A4C" w:rsidRPr="000F0A4C" w:rsidRDefault="000F0A4C" w:rsidP="000F0A4C"/>
    <w:p w14:paraId="737A728D" w14:textId="77777777" w:rsidR="000F0A4C" w:rsidRPr="000F0A4C" w:rsidRDefault="000F0A4C" w:rsidP="000F0A4C"/>
    <w:p w14:paraId="737A728E" w14:textId="77777777" w:rsidR="000F0A4C" w:rsidRPr="000F0A4C" w:rsidRDefault="000F0A4C" w:rsidP="000F0A4C"/>
    <w:p w14:paraId="737A728F" w14:textId="77777777" w:rsidR="000F0A4C" w:rsidRPr="000F0A4C" w:rsidRDefault="000F0A4C" w:rsidP="000F0A4C"/>
    <w:p w14:paraId="737A7290" w14:textId="77777777" w:rsidR="000F0A4C" w:rsidRPr="000F0A4C" w:rsidRDefault="000F0A4C" w:rsidP="000F0A4C"/>
    <w:p w14:paraId="737A7291" w14:textId="77777777" w:rsidR="000F0A4C" w:rsidRPr="000F0A4C" w:rsidRDefault="000F0A4C" w:rsidP="000F0A4C"/>
    <w:p w14:paraId="737A7292" w14:textId="77777777" w:rsidR="000F0A4C" w:rsidRPr="000F0A4C" w:rsidRDefault="000F0A4C" w:rsidP="000F0A4C"/>
    <w:p w14:paraId="737A7293" w14:textId="77777777" w:rsidR="000F0A4C" w:rsidRPr="000F0A4C" w:rsidRDefault="000F0A4C" w:rsidP="000F0A4C"/>
    <w:p w14:paraId="737A7294" w14:textId="77777777" w:rsidR="000F0A4C" w:rsidRPr="000F0A4C" w:rsidRDefault="000F0A4C" w:rsidP="000F0A4C"/>
    <w:p w14:paraId="737A7295" w14:textId="77777777" w:rsidR="000F0A4C" w:rsidRPr="00C2284F" w:rsidRDefault="000F0A4C" w:rsidP="000F0A4C">
      <w:pPr>
        <w:rPr>
          <w:sz w:val="16"/>
          <w:szCs w:val="16"/>
        </w:rPr>
      </w:pPr>
    </w:p>
    <w:p w14:paraId="737A7296" w14:textId="368B92EF" w:rsidR="000F0A4C" w:rsidRDefault="003619B0" w:rsidP="000F0A4C">
      <w:r>
        <w:rPr>
          <w:noProof/>
          <w:lang w:eastAsia="nb-NO"/>
        </w:rPr>
        <mc:AlternateContent>
          <mc:Choice Requires="wps">
            <w:drawing>
              <wp:anchor distT="0" distB="0" distL="114300" distR="114300" simplePos="0" relativeHeight="251671552" behindDoc="0" locked="0" layoutInCell="1" allowOverlap="1" wp14:anchorId="737A72E5" wp14:editId="15BE09D3">
                <wp:simplePos x="0" y="0"/>
                <wp:positionH relativeFrom="column">
                  <wp:posOffset>-3810</wp:posOffset>
                </wp:positionH>
                <wp:positionV relativeFrom="paragraph">
                  <wp:posOffset>64770</wp:posOffset>
                </wp:positionV>
                <wp:extent cx="6129655" cy="1059815"/>
                <wp:effectExtent l="5080" t="1270" r="8890" b="5715"/>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1059815"/>
                        </a:xfrm>
                        <a:prstGeom prst="rect">
                          <a:avLst/>
                        </a:prstGeom>
                        <a:solidFill>
                          <a:srgbClr val="FFFFFF"/>
                        </a:solidFill>
                        <a:ln w="9525">
                          <a:solidFill>
                            <a:srgbClr val="000000"/>
                          </a:solidFill>
                          <a:miter lim="800000"/>
                          <a:headEnd/>
                          <a:tailEnd/>
                        </a:ln>
                      </wps:spPr>
                      <wps:txbx>
                        <w:txbxContent>
                          <w:p w14:paraId="737A731C" w14:textId="77777777" w:rsidR="000F0A4C" w:rsidRPr="00B36F59" w:rsidRDefault="000F0A4C" w:rsidP="000F0A4C">
                            <w:pPr>
                              <w:rPr>
                                <w:sz w:val="20"/>
                              </w:rPr>
                            </w:pPr>
                            <w:r w:rsidRPr="005203B8">
                              <w:rPr>
                                <w:b/>
                                <w:sz w:val="18"/>
                                <w:szCs w:val="18"/>
                              </w:rPr>
                              <w:t>Organisasjonen</w:t>
                            </w:r>
                            <w:r w:rsidRPr="005203B8">
                              <w:rPr>
                                <w:sz w:val="18"/>
                                <w:szCs w:val="18"/>
                              </w:rPr>
                              <w:t xml:space="preserve"> (om formell oppbygning, organisatorisk tilknytning, målgruppe</w:t>
                            </w:r>
                            <w:r>
                              <w:rPr>
                                <w:sz w:val="20"/>
                              </w:rPr>
                              <w:t>)</w:t>
                            </w:r>
                            <w:r w:rsidR="00C2284F">
                              <w:rPr>
                                <w:sz w:val="20"/>
                              </w:rPr>
                              <w:t>:</w:t>
                            </w:r>
                          </w:p>
                        </w:txbxContent>
                      </wps:txbx>
                      <wps:bodyPr rot="0" vert="horz" wrap="square" lIns="18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A72E5" id="Text Box 15" o:spid="_x0000_s1037" type="#_x0000_t202" style="position:absolute;margin-left:-.3pt;margin-top:5.1pt;width:482.65pt;height:83.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">
                <v:textbox inset=".5mm,0,0,0">
                  <w:txbxContent>
                    <w:p w14:paraId="737A731C" w14:textId="77777777" w:rsidR="000F0A4C" w:rsidRPr="00B36F59" w:rsidRDefault="000F0A4C" w:rsidP="000F0A4C">
                      <w:pPr>
                        <w:rPr>
                          <w:sz w:val="20"/>
                        </w:rPr>
                      </w:pPr>
                      <w:r w:rsidRPr="005203B8">
                        <w:rPr>
                          <w:b/>
                          <w:sz w:val="18"/>
                          <w:szCs w:val="18"/>
                        </w:rPr>
                        <w:t>Organisasjonen</w:t>
                      </w:r>
                      <w:r w:rsidRPr="005203B8">
                        <w:rPr>
                          <w:sz w:val="18"/>
                          <w:szCs w:val="18"/>
                        </w:rPr>
                        <w:t xml:space="preserve"> (om formell oppbygning, organisatorisk tilknytning, målgruppe</w:t>
                      </w:r>
                      <w:r>
                        <w:rPr>
                          <w:sz w:val="20"/>
                        </w:rPr>
                        <w:t>)</w:t>
                      </w:r>
                      <w:r w:rsidR="00C2284F">
                        <w:rPr>
                          <w:sz w:val="20"/>
                        </w:rPr>
                        <w:t>:</w:t>
                      </w:r>
                    </w:p>
                  </w:txbxContent>
                </v:textbox>
              </v:shape>
            </w:pict>
          </mc:Fallback>
        </mc:AlternateContent>
      </w:r>
    </w:p>
    <w:p w14:paraId="737A7297" w14:textId="77777777" w:rsidR="000F0A4C" w:rsidRPr="000F0A4C" w:rsidRDefault="000F0A4C" w:rsidP="000F0A4C"/>
    <w:p w14:paraId="737A7298" w14:textId="77777777" w:rsidR="000F0A4C" w:rsidRPr="000F0A4C" w:rsidRDefault="000F0A4C" w:rsidP="000F0A4C"/>
    <w:p w14:paraId="737A7299" w14:textId="77777777" w:rsidR="000F0A4C" w:rsidRPr="000F0A4C" w:rsidRDefault="000F0A4C" w:rsidP="000F0A4C"/>
    <w:p w14:paraId="737A729A" w14:textId="77777777" w:rsidR="000F0A4C" w:rsidRPr="000F0A4C" w:rsidRDefault="000F0A4C" w:rsidP="000F0A4C"/>
    <w:p w14:paraId="737A729B" w14:textId="77777777" w:rsidR="000F0A4C" w:rsidRPr="000F0A4C" w:rsidRDefault="000F0A4C" w:rsidP="000F0A4C"/>
    <w:p w14:paraId="737A729C" w14:textId="5E6C7B1E" w:rsidR="000F0A4C" w:rsidRPr="000F0A4C" w:rsidRDefault="003619B0" w:rsidP="000F0A4C">
      <w:r>
        <w:rPr>
          <w:noProof/>
          <w:lang w:eastAsia="nb-NO"/>
        </w:rPr>
        <mc:AlternateContent>
          <mc:Choice Requires="wps">
            <w:drawing>
              <wp:anchor distT="0" distB="0" distL="114300" distR="114300" simplePos="0" relativeHeight="251672576" behindDoc="0" locked="0" layoutInCell="1" allowOverlap="1" wp14:anchorId="737A72E6" wp14:editId="64D51AA8">
                <wp:simplePos x="0" y="0"/>
                <wp:positionH relativeFrom="column">
                  <wp:posOffset>-3810</wp:posOffset>
                </wp:positionH>
                <wp:positionV relativeFrom="paragraph">
                  <wp:posOffset>73025</wp:posOffset>
                </wp:positionV>
                <wp:extent cx="6129655" cy="793750"/>
                <wp:effectExtent l="5080" t="3810" r="8890" b="2540"/>
                <wp:wrapNone/>
                <wp:docPr id="1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793750"/>
                        </a:xfrm>
                        <a:prstGeom prst="rect">
                          <a:avLst/>
                        </a:prstGeom>
                        <a:solidFill>
                          <a:srgbClr val="FFFFFF"/>
                        </a:solidFill>
                        <a:ln w="9525">
                          <a:solidFill>
                            <a:srgbClr val="000000"/>
                          </a:solidFill>
                          <a:miter lim="800000"/>
                          <a:headEnd/>
                          <a:tailEnd/>
                        </a:ln>
                      </wps:spPr>
                      <wps:txbx>
                        <w:txbxContent>
                          <w:p w14:paraId="737A731D" w14:textId="77777777" w:rsidR="000F0A4C" w:rsidRPr="005203B8" w:rsidRDefault="000F0A4C" w:rsidP="000F0A4C">
                            <w:pPr>
                              <w:rPr>
                                <w:sz w:val="18"/>
                                <w:szCs w:val="18"/>
                              </w:rPr>
                            </w:pPr>
                            <w:r w:rsidRPr="005203B8">
                              <w:rPr>
                                <w:b/>
                                <w:sz w:val="18"/>
                                <w:szCs w:val="18"/>
                              </w:rPr>
                              <w:t>Formål</w:t>
                            </w:r>
                            <w:r>
                              <w:rPr>
                                <w:b/>
                                <w:sz w:val="18"/>
                                <w:szCs w:val="18"/>
                              </w:rPr>
                              <w:t>/tiltak det søkes om lokale til</w:t>
                            </w:r>
                            <w:r w:rsidR="00C2284F">
                              <w:rPr>
                                <w:b/>
                                <w:sz w:val="18"/>
                                <w:szCs w:val="18"/>
                              </w:rPr>
                              <w:t>:</w:t>
                            </w:r>
                          </w:p>
                          <w:p w14:paraId="737A731E" w14:textId="77777777" w:rsidR="000F0A4C" w:rsidRDefault="000F0A4C" w:rsidP="000F0A4C"/>
                        </w:txbxContent>
                      </wps:txbx>
                      <wps:bodyPr rot="0" vert="horz" wrap="square" lIns="18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A72E6" id="Text Box 16" o:spid="_x0000_s1038" type="#_x0000_t202" style="position:absolute;margin-left:-.3pt;margin-top:5.75pt;width:482.65pt;height: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">
                <v:textbox inset=".5mm,0,0,0">
                  <w:txbxContent>
                    <w:p w14:paraId="737A731D" w14:textId="77777777" w:rsidR="000F0A4C" w:rsidRPr="005203B8" w:rsidRDefault="000F0A4C" w:rsidP="000F0A4C">
                      <w:pPr>
                        <w:rPr>
                          <w:sz w:val="18"/>
                          <w:szCs w:val="18"/>
                        </w:rPr>
                      </w:pPr>
                      <w:r w:rsidRPr="005203B8">
                        <w:rPr>
                          <w:b/>
                          <w:sz w:val="18"/>
                          <w:szCs w:val="18"/>
                        </w:rPr>
                        <w:t>Formål</w:t>
                      </w:r>
                      <w:r>
                        <w:rPr>
                          <w:b/>
                          <w:sz w:val="18"/>
                          <w:szCs w:val="18"/>
                        </w:rPr>
                        <w:t>/tiltak det søkes om lokale til</w:t>
                      </w:r>
                      <w:r w:rsidR="00C2284F">
                        <w:rPr>
                          <w:b/>
                          <w:sz w:val="18"/>
                          <w:szCs w:val="18"/>
                        </w:rPr>
                        <w:t>:</w:t>
                      </w:r>
                    </w:p>
                    <w:p w14:paraId="737A731E" w14:textId="77777777" w:rsidR="000F0A4C" w:rsidRDefault="000F0A4C" w:rsidP="000F0A4C"/>
                  </w:txbxContent>
                </v:textbox>
              </v:shape>
            </w:pict>
          </mc:Fallback>
        </mc:AlternateContent>
      </w:r>
    </w:p>
    <w:p w14:paraId="737A729D" w14:textId="77777777" w:rsidR="000F0A4C" w:rsidRPr="000F0A4C" w:rsidRDefault="000F0A4C" w:rsidP="000F0A4C"/>
    <w:p w14:paraId="737A729E" w14:textId="77777777" w:rsidR="000F0A4C" w:rsidRPr="000F0A4C" w:rsidRDefault="000F0A4C" w:rsidP="000F0A4C"/>
    <w:p w14:paraId="737A729F" w14:textId="77777777" w:rsidR="001364E9" w:rsidRDefault="001364E9" w:rsidP="000F0A4C"/>
    <w:p w14:paraId="737A72A0" w14:textId="55FB737D" w:rsidR="001364E9" w:rsidRPr="001364E9" w:rsidRDefault="003619B0" w:rsidP="001364E9">
      <w:r>
        <w:rPr>
          <w:noProof/>
          <w:lang w:eastAsia="nb-NO"/>
        </w:rPr>
        <mc:AlternateContent>
          <mc:Choice Requires="wps">
            <w:drawing>
              <wp:anchor distT="0" distB="0" distL="114300" distR="114300" simplePos="0" relativeHeight="251675648" behindDoc="0" locked="0" layoutInCell="1" allowOverlap="1" wp14:anchorId="737A72E7" wp14:editId="761D1D56">
                <wp:simplePos x="0" y="0"/>
                <wp:positionH relativeFrom="column">
                  <wp:posOffset>-5080</wp:posOffset>
                </wp:positionH>
                <wp:positionV relativeFrom="paragraph">
                  <wp:posOffset>165735</wp:posOffset>
                </wp:positionV>
                <wp:extent cx="6129655" cy="933450"/>
                <wp:effectExtent l="3810" t="6985" r="635" b="2540"/>
                <wp:wrapNone/>
                <wp:docPr id="1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933450"/>
                        </a:xfrm>
                        <a:prstGeom prst="rect">
                          <a:avLst/>
                        </a:prstGeom>
                        <a:solidFill>
                          <a:srgbClr val="FFFFFF"/>
                        </a:solidFill>
                        <a:ln w="9525">
                          <a:solidFill>
                            <a:srgbClr val="000000"/>
                          </a:solidFill>
                          <a:miter lim="800000"/>
                          <a:headEnd/>
                          <a:tailEnd/>
                        </a:ln>
                      </wps:spPr>
                      <wps:txbx>
                        <w:txbxContent>
                          <w:p w14:paraId="737A731F" w14:textId="77777777" w:rsidR="001364E9" w:rsidRPr="001E61A1" w:rsidRDefault="001364E9" w:rsidP="001364E9">
                            <w:pPr>
                              <w:rPr>
                                <w:sz w:val="18"/>
                                <w:szCs w:val="18"/>
                              </w:rPr>
                            </w:pPr>
                            <w:r w:rsidRPr="001E61A1">
                              <w:rPr>
                                <w:b/>
                                <w:sz w:val="18"/>
                                <w:szCs w:val="18"/>
                              </w:rPr>
                              <w:t>Deltakere på tiltaket</w:t>
                            </w:r>
                            <w:r>
                              <w:rPr>
                                <w:sz w:val="18"/>
                                <w:szCs w:val="18"/>
                              </w:rPr>
                              <w:t xml:space="preserve"> </w:t>
                            </w:r>
                            <w:r w:rsidRPr="001E61A1">
                              <w:rPr>
                                <w:sz w:val="18"/>
                                <w:szCs w:val="18"/>
                              </w:rPr>
                              <w:t>(</w:t>
                            </w:r>
                            <w:r w:rsidR="00C2284F">
                              <w:rPr>
                                <w:sz w:val="18"/>
                                <w:szCs w:val="18"/>
                              </w:rPr>
                              <w:t>A</w:t>
                            </w:r>
                            <w:r w:rsidRPr="001E61A1">
                              <w:rPr>
                                <w:sz w:val="18"/>
                                <w:szCs w:val="18"/>
                              </w:rPr>
                              <w:t>nt</w:t>
                            </w:r>
                            <w:r w:rsidR="00C2284F">
                              <w:rPr>
                                <w:sz w:val="18"/>
                                <w:szCs w:val="18"/>
                              </w:rPr>
                              <w:t>all reelle brukere av tiltaket –</w:t>
                            </w:r>
                            <w:r w:rsidRPr="001E61A1">
                              <w:rPr>
                                <w:sz w:val="18"/>
                                <w:szCs w:val="18"/>
                              </w:rPr>
                              <w:t xml:space="preserve"> ikke antall medlemmer i organisasjonen</w:t>
                            </w:r>
                            <w:r>
                              <w:rPr>
                                <w:sz w:val="18"/>
                                <w:szCs w:val="18"/>
                              </w:rPr>
                              <w:t>.</w:t>
                            </w:r>
                            <w:r w:rsidR="00C2284F">
                              <w:rPr>
                                <w:sz w:val="18"/>
                                <w:szCs w:val="18"/>
                              </w:rPr>
                              <w:t xml:space="preserve"> </w:t>
                            </w:r>
                            <w:r w:rsidRPr="001E61A1">
                              <w:rPr>
                                <w:sz w:val="18"/>
                                <w:szCs w:val="18"/>
                              </w:rPr>
                              <w:t>Ledere/tren</w:t>
                            </w:r>
                            <w:r>
                              <w:rPr>
                                <w:sz w:val="18"/>
                                <w:szCs w:val="18"/>
                              </w:rPr>
                              <w:t xml:space="preserve">ere gjelder ikke som deltakere. </w:t>
                            </w:r>
                            <w:r w:rsidRPr="001E61A1">
                              <w:rPr>
                                <w:sz w:val="18"/>
                                <w:szCs w:val="18"/>
                              </w:rPr>
                              <w:t>Oppgi aldersfordeling. Lån: 90 % av deltakende barn og unge må være under 25 år.)</w:t>
                            </w:r>
                          </w:p>
                          <w:p w14:paraId="737A7320" w14:textId="77777777" w:rsidR="001364E9" w:rsidRDefault="001364E9" w:rsidP="001364E9"/>
                        </w:txbxContent>
                      </wps:txbx>
                      <wps:bodyPr rot="0" vert="horz" wrap="square" lIns="18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A72E7" id="Text Box 20" o:spid="_x0000_s1039" type="#_x0000_t202" style="position:absolute;margin-left:-.4pt;margin-top:13.05pt;width:482.65pt;height:7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">
                <v:textbox inset=".5mm,0,0,0">
                  <w:txbxContent>
                    <w:p w14:paraId="737A731F" w14:textId="77777777" w:rsidR="001364E9" w:rsidRPr="001E61A1" w:rsidRDefault="001364E9" w:rsidP="001364E9">
                      <w:pPr>
                        <w:rPr>
                          <w:sz w:val="18"/>
                          <w:szCs w:val="18"/>
                        </w:rPr>
                      </w:pPr>
                      <w:r w:rsidRPr="001E61A1">
                        <w:rPr>
                          <w:b/>
                          <w:sz w:val="18"/>
                          <w:szCs w:val="18"/>
                        </w:rPr>
                        <w:t>Deltakere på tiltaket</w:t>
                      </w:r>
                      <w:r>
                        <w:rPr>
                          <w:sz w:val="18"/>
                          <w:szCs w:val="18"/>
                        </w:rPr>
                        <w:t xml:space="preserve"> </w:t>
                      </w:r>
                      <w:r w:rsidRPr="001E61A1">
                        <w:rPr>
                          <w:sz w:val="18"/>
                          <w:szCs w:val="18"/>
                        </w:rPr>
                        <w:t>(</w:t>
                      </w:r>
                      <w:r w:rsidR="00C2284F">
                        <w:rPr>
                          <w:sz w:val="18"/>
                          <w:szCs w:val="18"/>
                        </w:rPr>
                        <w:t>A</w:t>
                      </w:r>
                      <w:r w:rsidRPr="001E61A1">
                        <w:rPr>
                          <w:sz w:val="18"/>
                          <w:szCs w:val="18"/>
                        </w:rPr>
                        <w:t>nt</w:t>
                      </w:r>
                      <w:r w:rsidR="00C2284F">
                        <w:rPr>
                          <w:sz w:val="18"/>
                          <w:szCs w:val="18"/>
                        </w:rPr>
                        <w:t>all reelle brukere av tiltaket –</w:t>
                      </w:r>
                      <w:r w:rsidRPr="001E61A1">
                        <w:rPr>
                          <w:sz w:val="18"/>
                          <w:szCs w:val="18"/>
                        </w:rPr>
                        <w:t xml:space="preserve"> ikke antall medlemmer i organisasjonen</w:t>
                      </w:r>
                      <w:r>
                        <w:rPr>
                          <w:sz w:val="18"/>
                          <w:szCs w:val="18"/>
                        </w:rPr>
                        <w:t>.</w:t>
                      </w:r>
                      <w:r w:rsidR="00C2284F">
                        <w:rPr>
                          <w:sz w:val="18"/>
                          <w:szCs w:val="18"/>
                        </w:rPr>
                        <w:t xml:space="preserve"> </w:t>
                      </w:r>
                      <w:r w:rsidRPr="001E61A1">
                        <w:rPr>
                          <w:sz w:val="18"/>
                          <w:szCs w:val="18"/>
                        </w:rPr>
                        <w:t>Ledere/tren</w:t>
                      </w:r>
                      <w:r>
                        <w:rPr>
                          <w:sz w:val="18"/>
                          <w:szCs w:val="18"/>
                        </w:rPr>
                        <w:t xml:space="preserve">ere gjelder ikke som deltakere. </w:t>
                      </w:r>
                      <w:r w:rsidRPr="001E61A1">
                        <w:rPr>
                          <w:sz w:val="18"/>
                          <w:szCs w:val="18"/>
                        </w:rPr>
                        <w:t>Oppgi aldersfordeling. Lån: 90 % av deltakende barn og unge må være under 25 år.)</w:t>
                      </w:r>
                    </w:p>
                    <w:p w14:paraId="737A7320" w14:textId="77777777" w:rsidR="001364E9" w:rsidRDefault="001364E9" w:rsidP="001364E9"/>
                  </w:txbxContent>
                </v:textbox>
              </v:shape>
            </w:pict>
          </mc:Fallback>
        </mc:AlternateContent>
      </w:r>
    </w:p>
    <w:p w14:paraId="737A72A1" w14:textId="77777777" w:rsidR="001364E9" w:rsidRPr="001364E9" w:rsidRDefault="001364E9" w:rsidP="001364E9"/>
    <w:p w14:paraId="737A72A2" w14:textId="77777777" w:rsidR="001364E9" w:rsidRPr="001364E9" w:rsidRDefault="001364E9" w:rsidP="001364E9"/>
    <w:p w14:paraId="737A72A3" w14:textId="77777777" w:rsidR="001364E9" w:rsidRPr="001364E9" w:rsidRDefault="001364E9" w:rsidP="001364E9"/>
    <w:p w14:paraId="737A72A4" w14:textId="77777777" w:rsidR="001364E9" w:rsidRDefault="001364E9" w:rsidP="001364E9"/>
    <w:p w14:paraId="737A72A5" w14:textId="77777777" w:rsidR="002F3759" w:rsidRDefault="002F3759" w:rsidP="001364E9"/>
    <w:p w14:paraId="737A72A6" w14:textId="77777777" w:rsidR="002F3759" w:rsidRDefault="002F3759" w:rsidP="001364E9"/>
    <w:p w14:paraId="737A72A7" w14:textId="77777777" w:rsidR="002F3759" w:rsidRDefault="002F3759" w:rsidP="001364E9"/>
    <w:p w14:paraId="737A72A8" w14:textId="77777777" w:rsidR="002F3759" w:rsidRDefault="002F3759" w:rsidP="001364E9"/>
    <w:p w14:paraId="737A72A9" w14:textId="77777777" w:rsidR="002F3759" w:rsidRDefault="002F3759" w:rsidP="001364E9"/>
    <w:p w14:paraId="737A72AA" w14:textId="1403A536" w:rsidR="001364E9" w:rsidRDefault="003619B0" w:rsidP="001364E9">
      <w:r>
        <w:rPr>
          <w:noProof/>
          <w:lang w:eastAsia="nb-NO"/>
        </w:rPr>
        <mc:AlternateContent>
          <mc:Choice Requires="wps">
            <w:drawing>
              <wp:anchor distT="0" distB="0" distL="114300" distR="114300" simplePos="0" relativeHeight="251676672" behindDoc="0" locked="0" layoutInCell="1" allowOverlap="1" wp14:anchorId="737A72E8" wp14:editId="7F26F14A">
                <wp:simplePos x="0" y="0"/>
                <wp:positionH relativeFrom="column">
                  <wp:posOffset>-3810</wp:posOffset>
                </wp:positionH>
                <wp:positionV relativeFrom="paragraph">
                  <wp:posOffset>42545</wp:posOffset>
                </wp:positionV>
                <wp:extent cx="6129655" cy="571500"/>
                <wp:effectExtent l="5715" t="4445" r="8255" b="5080"/>
                <wp:wrapNone/>
                <wp:docPr id="1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571500"/>
                        </a:xfrm>
                        <a:prstGeom prst="rect">
                          <a:avLst/>
                        </a:prstGeom>
                        <a:solidFill>
                          <a:srgbClr val="FFFFFF"/>
                        </a:solidFill>
                        <a:ln w="9525">
                          <a:solidFill>
                            <a:srgbClr val="000000"/>
                          </a:solidFill>
                          <a:miter lim="800000"/>
                          <a:headEnd/>
                          <a:tailEnd/>
                        </a:ln>
                      </wps:spPr>
                      <wps:txbx>
                        <w:txbxContent>
                          <w:p w14:paraId="737A7321" w14:textId="77777777" w:rsidR="001364E9" w:rsidRPr="00B13425" w:rsidRDefault="001364E9" w:rsidP="001364E9">
                            <w:pPr>
                              <w:rPr>
                                <w:b/>
                                <w:sz w:val="18"/>
                                <w:szCs w:val="18"/>
                              </w:rPr>
                            </w:pPr>
                            <w:r>
                              <w:rPr>
                                <w:b/>
                                <w:sz w:val="18"/>
                                <w:szCs w:val="18"/>
                              </w:rPr>
                              <w:t xml:space="preserve">Semesterlån/-leie.   </w:t>
                            </w:r>
                            <w:r w:rsidRPr="00B13425">
                              <w:rPr>
                                <w:b/>
                                <w:sz w:val="18"/>
                                <w:szCs w:val="18"/>
                              </w:rPr>
                              <w:t xml:space="preserve">Fra/til (datoer) eller </w:t>
                            </w:r>
                            <w:r>
                              <w:rPr>
                                <w:b/>
                                <w:sz w:val="18"/>
                                <w:szCs w:val="18"/>
                              </w:rPr>
                              <w:t>ukenummer.  NB. Skolene følger ”skoleruta”</w:t>
                            </w:r>
                          </w:p>
                          <w:p w14:paraId="737A7322" w14:textId="77777777" w:rsidR="001364E9" w:rsidRDefault="001364E9" w:rsidP="001364E9"/>
                        </w:txbxContent>
                      </wps:txbx>
                      <wps:bodyPr rot="0" vert="horz" wrap="square" lIns="18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A72E8" id="Text Box 21" o:spid="_x0000_s1040" type="#_x0000_t202" style="position:absolute;margin-left:-.3pt;margin-top:3.35pt;width:482.65pt;height: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">
                <v:textbox inset=".5mm,0,0,0">
                  <w:txbxContent>
                    <w:p w14:paraId="737A7321" w14:textId="77777777" w:rsidR="001364E9" w:rsidRPr="00B13425" w:rsidRDefault="001364E9" w:rsidP="001364E9">
                      <w:pPr>
                        <w:rPr>
                          <w:b/>
                          <w:sz w:val="18"/>
                          <w:szCs w:val="18"/>
                        </w:rPr>
                      </w:pPr>
                      <w:r>
                        <w:rPr>
                          <w:b/>
                          <w:sz w:val="18"/>
                          <w:szCs w:val="18"/>
                        </w:rPr>
                        <w:t xml:space="preserve">Semesterlån/-leie.   </w:t>
                      </w:r>
                      <w:r w:rsidRPr="00B13425">
                        <w:rPr>
                          <w:b/>
                          <w:sz w:val="18"/>
                          <w:szCs w:val="18"/>
                        </w:rPr>
                        <w:t xml:space="preserve">Fra/til (datoer) eller </w:t>
                      </w:r>
                      <w:r>
                        <w:rPr>
                          <w:b/>
                          <w:sz w:val="18"/>
                          <w:szCs w:val="18"/>
                        </w:rPr>
                        <w:t>ukenummer.  NB. Skolene følger ”skoleruta”</w:t>
                      </w:r>
                    </w:p>
                    <w:p w14:paraId="737A7322" w14:textId="77777777" w:rsidR="001364E9" w:rsidRDefault="001364E9" w:rsidP="001364E9"/>
                  </w:txbxContent>
                </v:textbox>
              </v:shape>
            </w:pict>
          </mc:Fallback>
        </mc:AlternateContent>
      </w:r>
    </w:p>
    <w:p w14:paraId="737A72AB" w14:textId="77777777" w:rsidR="001364E9" w:rsidRDefault="001364E9" w:rsidP="001364E9"/>
    <w:p w14:paraId="737A72AC" w14:textId="77777777" w:rsidR="001364E9" w:rsidRDefault="001364E9" w:rsidP="001364E9"/>
    <w:p w14:paraId="737A72AD" w14:textId="0FF082D0" w:rsidR="001364E9" w:rsidRDefault="003619B0" w:rsidP="001364E9">
      <w:r>
        <w:rPr>
          <w:noProof/>
          <w:lang w:eastAsia="nb-NO"/>
        </w:rPr>
        <mc:AlternateContent>
          <mc:Choice Requires="wps">
            <w:drawing>
              <wp:anchor distT="0" distB="0" distL="114300" distR="114300" simplePos="0" relativeHeight="251677696" behindDoc="0" locked="0" layoutInCell="1" allowOverlap="1" wp14:anchorId="737A72E9" wp14:editId="3482908F">
                <wp:simplePos x="0" y="0"/>
                <wp:positionH relativeFrom="column">
                  <wp:posOffset>-3810</wp:posOffset>
                </wp:positionH>
                <wp:positionV relativeFrom="paragraph">
                  <wp:posOffset>59690</wp:posOffset>
                </wp:positionV>
                <wp:extent cx="6129655" cy="571500"/>
                <wp:effectExtent l="5080" t="1270" r="8890" b="8255"/>
                <wp:wrapNone/>
                <wp:docPr id="1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571500"/>
                        </a:xfrm>
                        <a:prstGeom prst="rect">
                          <a:avLst/>
                        </a:prstGeom>
                        <a:solidFill>
                          <a:srgbClr val="FFFFFF"/>
                        </a:solidFill>
                        <a:ln w="9525">
                          <a:solidFill>
                            <a:srgbClr val="000000"/>
                          </a:solidFill>
                          <a:miter lim="800000"/>
                          <a:headEnd/>
                          <a:tailEnd/>
                        </a:ln>
                      </wps:spPr>
                      <wps:txbx>
                        <w:txbxContent>
                          <w:p w14:paraId="737A7323" w14:textId="77777777" w:rsidR="001364E9" w:rsidRPr="00B13425" w:rsidRDefault="001364E9" w:rsidP="001364E9">
                            <w:pPr>
                              <w:rPr>
                                <w:b/>
                                <w:sz w:val="18"/>
                                <w:szCs w:val="18"/>
                              </w:rPr>
                            </w:pPr>
                            <w:r>
                              <w:rPr>
                                <w:b/>
                                <w:sz w:val="18"/>
                                <w:szCs w:val="18"/>
                              </w:rPr>
                              <w:t xml:space="preserve">Semesterlån/-leie. </w:t>
                            </w:r>
                            <w:r w:rsidRPr="00B13425">
                              <w:rPr>
                                <w:b/>
                                <w:sz w:val="18"/>
                                <w:szCs w:val="18"/>
                              </w:rPr>
                              <w:t xml:space="preserve">Ønsket ukedag </w:t>
                            </w:r>
                            <w:r w:rsidRPr="00847561">
                              <w:rPr>
                                <w:sz w:val="18"/>
                                <w:szCs w:val="18"/>
                              </w:rPr>
                              <w:t>(prioritert rekkefølge)</w:t>
                            </w:r>
                          </w:p>
                          <w:p w14:paraId="737A7324" w14:textId="77777777" w:rsidR="001364E9" w:rsidRDefault="001364E9" w:rsidP="001364E9"/>
                        </w:txbxContent>
                      </wps:txbx>
                      <wps:bodyPr rot="0" vert="horz" wrap="square" lIns="18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A72E9" id="Text Box 22" o:spid="_x0000_s1041" type="#_x0000_t202" style="position:absolute;margin-left:-.3pt;margin-top:4.7pt;width:482.65pt;height: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">
                <v:textbox inset=".5mm,0,0,0">
                  <w:txbxContent>
                    <w:p w14:paraId="737A7323" w14:textId="77777777" w:rsidR="001364E9" w:rsidRPr="00B13425" w:rsidRDefault="001364E9" w:rsidP="001364E9">
                      <w:pPr>
                        <w:rPr>
                          <w:b/>
                          <w:sz w:val="18"/>
                          <w:szCs w:val="18"/>
                        </w:rPr>
                      </w:pPr>
                      <w:r>
                        <w:rPr>
                          <w:b/>
                          <w:sz w:val="18"/>
                          <w:szCs w:val="18"/>
                        </w:rPr>
                        <w:t xml:space="preserve">Semesterlån/-leie. </w:t>
                      </w:r>
                      <w:r w:rsidRPr="00B13425">
                        <w:rPr>
                          <w:b/>
                          <w:sz w:val="18"/>
                          <w:szCs w:val="18"/>
                        </w:rPr>
                        <w:t xml:space="preserve">Ønsket ukedag </w:t>
                      </w:r>
                      <w:r w:rsidRPr="00847561">
                        <w:rPr>
                          <w:sz w:val="18"/>
                          <w:szCs w:val="18"/>
                        </w:rPr>
                        <w:t>(prioritert rekkefølge)</w:t>
                      </w:r>
                    </w:p>
                    <w:p w14:paraId="737A7324" w14:textId="77777777" w:rsidR="001364E9" w:rsidRDefault="001364E9" w:rsidP="001364E9"/>
                  </w:txbxContent>
                </v:textbox>
              </v:shape>
            </w:pict>
          </mc:Fallback>
        </mc:AlternateContent>
      </w:r>
    </w:p>
    <w:p w14:paraId="737A72AE" w14:textId="77777777" w:rsidR="001364E9" w:rsidRDefault="001364E9" w:rsidP="001364E9"/>
    <w:p w14:paraId="737A72AF" w14:textId="77777777" w:rsidR="001364E9" w:rsidRDefault="001364E9" w:rsidP="001364E9"/>
    <w:p w14:paraId="737A72B0" w14:textId="5D95198B" w:rsidR="001364E9" w:rsidRDefault="003619B0" w:rsidP="001364E9">
      <w:r>
        <w:rPr>
          <w:noProof/>
          <w:lang w:eastAsia="nb-NO"/>
        </w:rPr>
        <mc:AlternateContent>
          <mc:Choice Requires="wps">
            <w:drawing>
              <wp:anchor distT="0" distB="0" distL="114300" distR="114300" simplePos="0" relativeHeight="251678720" behindDoc="0" locked="0" layoutInCell="1" allowOverlap="1" wp14:anchorId="737A72EA" wp14:editId="59D50E5E">
                <wp:simplePos x="0" y="0"/>
                <wp:positionH relativeFrom="column">
                  <wp:posOffset>-3810</wp:posOffset>
                </wp:positionH>
                <wp:positionV relativeFrom="paragraph">
                  <wp:posOffset>105410</wp:posOffset>
                </wp:positionV>
                <wp:extent cx="6129655" cy="600075"/>
                <wp:effectExtent l="5080" t="1270" r="8890" b="8255"/>
                <wp:wrapNone/>
                <wp:docPr id="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600075"/>
                        </a:xfrm>
                        <a:prstGeom prst="rect">
                          <a:avLst/>
                        </a:prstGeom>
                        <a:solidFill>
                          <a:srgbClr val="FFFFFF"/>
                        </a:solidFill>
                        <a:ln w="9525">
                          <a:solidFill>
                            <a:srgbClr val="000000"/>
                          </a:solidFill>
                          <a:miter lim="800000"/>
                          <a:headEnd/>
                          <a:tailEnd/>
                        </a:ln>
                      </wps:spPr>
                      <wps:txbx>
                        <w:txbxContent>
                          <w:p w14:paraId="737A7325" w14:textId="77777777" w:rsidR="001364E9" w:rsidRPr="00C26F4C" w:rsidRDefault="001364E9" w:rsidP="001364E9">
                            <w:pPr>
                              <w:rPr>
                                <w:sz w:val="18"/>
                                <w:szCs w:val="18"/>
                              </w:rPr>
                            </w:pPr>
                            <w:r>
                              <w:rPr>
                                <w:b/>
                                <w:sz w:val="18"/>
                                <w:szCs w:val="18"/>
                              </w:rPr>
                              <w:t xml:space="preserve">Semesterlån/-leie. </w:t>
                            </w:r>
                            <w:r w:rsidRPr="00225561">
                              <w:rPr>
                                <w:b/>
                                <w:sz w:val="18"/>
                                <w:szCs w:val="18"/>
                              </w:rPr>
                              <w:t xml:space="preserve">Ønsket klokkeslett </w:t>
                            </w:r>
                            <w:r w:rsidRPr="00847561">
                              <w:rPr>
                                <w:sz w:val="18"/>
                                <w:szCs w:val="18"/>
                              </w:rPr>
                              <w:t>(prioritert rekkefølge)</w:t>
                            </w:r>
                          </w:p>
                          <w:p w14:paraId="737A7326" w14:textId="77777777" w:rsidR="001364E9" w:rsidRDefault="001364E9" w:rsidP="001364E9"/>
                        </w:txbxContent>
                      </wps:txbx>
                      <wps:bodyPr rot="0" vert="horz" wrap="square" lIns="18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A72EA" id="Text Box 23" o:spid="_x0000_s1042" type="#_x0000_t202" style="position:absolute;margin-left:-.3pt;margin-top:8.3pt;width:482.65pt;height:4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">
                <v:textbox inset=".5mm,0,0,0">
                  <w:txbxContent>
                    <w:p w14:paraId="737A7325" w14:textId="77777777" w:rsidR="001364E9" w:rsidRPr="00C26F4C" w:rsidRDefault="001364E9" w:rsidP="001364E9">
                      <w:pPr>
                        <w:rPr>
                          <w:sz w:val="18"/>
                          <w:szCs w:val="18"/>
                        </w:rPr>
                      </w:pPr>
                      <w:r>
                        <w:rPr>
                          <w:b/>
                          <w:sz w:val="18"/>
                          <w:szCs w:val="18"/>
                        </w:rPr>
                        <w:t xml:space="preserve">Semesterlån/-leie. </w:t>
                      </w:r>
                      <w:r w:rsidRPr="00225561">
                        <w:rPr>
                          <w:b/>
                          <w:sz w:val="18"/>
                          <w:szCs w:val="18"/>
                        </w:rPr>
                        <w:t xml:space="preserve">Ønsket klokkeslett </w:t>
                      </w:r>
                      <w:r w:rsidRPr="00847561">
                        <w:rPr>
                          <w:sz w:val="18"/>
                          <w:szCs w:val="18"/>
                        </w:rPr>
                        <w:t>(prioritert rekkefølge)</w:t>
                      </w:r>
                    </w:p>
                    <w:p w14:paraId="737A7326" w14:textId="77777777" w:rsidR="001364E9" w:rsidRDefault="001364E9" w:rsidP="001364E9"/>
                  </w:txbxContent>
                </v:textbox>
              </v:shape>
            </w:pict>
          </mc:Fallback>
        </mc:AlternateContent>
      </w:r>
    </w:p>
    <w:p w14:paraId="737A72B1" w14:textId="77777777" w:rsidR="001364E9" w:rsidRDefault="001364E9" w:rsidP="001364E9"/>
    <w:p w14:paraId="737A72B2" w14:textId="77777777" w:rsidR="001364E9" w:rsidRDefault="001364E9" w:rsidP="001364E9"/>
    <w:p w14:paraId="737A72B3" w14:textId="323E8D92" w:rsidR="001364E9" w:rsidRPr="001364E9" w:rsidRDefault="003619B0" w:rsidP="001364E9">
      <w:r>
        <w:rPr>
          <w:noProof/>
          <w:lang w:eastAsia="nb-NO"/>
        </w:rPr>
        <mc:AlternateContent>
          <mc:Choice Requires="wps">
            <w:drawing>
              <wp:anchor distT="0" distB="0" distL="114300" distR="114300" simplePos="0" relativeHeight="251679744" behindDoc="0" locked="0" layoutInCell="1" allowOverlap="1" wp14:anchorId="737A72EB" wp14:editId="1DD5E854">
                <wp:simplePos x="0" y="0"/>
                <wp:positionH relativeFrom="column">
                  <wp:posOffset>-3810</wp:posOffset>
                </wp:positionH>
                <wp:positionV relativeFrom="paragraph">
                  <wp:posOffset>170815</wp:posOffset>
                </wp:positionV>
                <wp:extent cx="6129655" cy="580390"/>
                <wp:effectExtent l="5080" t="1905" r="8890" b="8255"/>
                <wp:wrapNone/>
                <wp:docPr id="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580390"/>
                        </a:xfrm>
                        <a:prstGeom prst="rect">
                          <a:avLst/>
                        </a:prstGeom>
                        <a:solidFill>
                          <a:srgbClr val="FFFFFF"/>
                        </a:solidFill>
                        <a:ln w="9525">
                          <a:solidFill>
                            <a:srgbClr val="000000"/>
                          </a:solidFill>
                          <a:miter lim="800000"/>
                          <a:headEnd/>
                          <a:tailEnd/>
                        </a:ln>
                      </wps:spPr>
                      <wps:txbx>
                        <w:txbxContent>
                          <w:p w14:paraId="737A7327" w14:textId="77777777" w:rsidR="001364E9" w:rsidRPr="009D2EDD" w:rsidRDefault="001364E9" w:rsidP="001364E9">
                            <w:pPr>
                              <w:rPr>
                                <w:b/>
                                <w:sz w:val="18"/>
                                <w:szCs w:val="18"/>
                              </w:rPr>
                            </w:pPr>
                            <w:r>
                              <w:rPr>
                                <w:b/>
                                <w:sz w:val="18"/>
                                <w:szCs w:val="18"/>
                              </w:rPr>
                              <w:t>Semesterlån/-leie. Arrangement over flere dager/uker</w:t>
                            </w:r>
                          </w:p>
                        </w:txbxContent>
                      </wps:txbx>
                      <wps:bodyPr rot="0" vert="horz" wrap="square" lIns="18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A72EB" id="Text Box 24" o:spid="_x0000_s1043" type="#_x0000_t202" style="position:absolute;margin-left:-.3pt;margin-top:13.45pt;width:482.65pt;height:45.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">
                <v:textbox inset=".5mm,0,0,0">
                  <w:txbxContent>
                    <w:p w14:paraId="737A7327" w14:textId="77777777" w:rsidR="001364E9" w:rsidRPr="009D2EDD" w:rsidRDefault="001364E9" w:rsidP="001364E9">
                      <w:pPr>
                        <w:rPr>
                          <w:b/>
                          <w:sz w:val="18"/>
                          <w:szCs w:val="18"/>
                        </w:rPr>
                      </w:pPr>
                      <w:r>
                        <w:rPr>
                          <w:b/>
                          <w:sz w:val="18"/>
                          <w:szCs w:val="18"/>
                        </w:rPr>
                        <w:t>Semesterlån/-leie. Arrangement over flere dager/uker</w:t>
                      </w:r>
                    </w:p>
                  </w:txbxContent>
                </v:textbox>
              </v:shape>
            </w:pict>
          </mc:Fallback>
        </mc:AlternateContent>
      </w:r>
    </w:p>
    <w:p w14:paraId="737A72B4" w14:textId="77777777" w:rsidR="001364E9" w:rsidRPr="001364E9" w:rsidRDefault="001364E9" w:rsidP="001364E9"/>
    <w:p w14:paraId="737A72B5" w14:textId="77777777" w:rsidR="001364E9" w:rsidRPr="001364E9" w:rsidRDefault="001364E9" w:rsidP="001364E9"/>
    <w:p w14:paraId="737A72B6" w14:textId="77777777" w:rsidR="001364E9" w:rsidRDefault="001364E9" w:rsidP="001364E9"/>
    <w:p w14:paraId="737A72B7" w14:textId="77777777" w:rsidR="001364E9" w:rsidRDefault="001364E9" w:rsidP="001364E9"/>
    <w:p w14:paraId="737A72B8" w14:textId="5B89D89B" w:rsidR="001364E9" w:rsidRDefault="003619B0" w:rsidP="001364E9">
      <w:r>
        <w:rPr>
          <w:noProof/>
          <w:lang w:eastAsia="nb-NO"/>
        </w:rPr>
        <mc:AlternateContent>
          <mc:Choice Requires="wps">
            <w:drawing>
              <wp:anchor distT="0" distB="0" distL="114300" distR="114300" simplePos="0" relativeHeight="251680768" behindDoc="0" locked="0" layoutInCell="1" allowOverlap="1" wp14:anchorId="737A72EC" wp14:editId="34BD4196">
                <wp:simplePos x="0" y="0"/>
                <wp:positionH relativeFrom="column">
                  <wp:posOffset>-3810</wp:posOffset>
                </wp:positionH>
                <wp:positionV relativeFrom="paragraph">
                  <wp:posOffset>5080</wp:posOffset>
                </wp:positionV>
                <wp:extent cx="6129655" cy="457200"/>
                <wp:effectExtent l="5080" t="7620" r="8890" b="1905"/>
                <wp:wrapNone/>
                <wp:docPr id="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457200"/>
                        </a:xfrm>
                        <a:prstGeom prst="rect">
                          <a:avLst/>
                        </a:prstGeom>
                        <a:solidFill>
                          <a:srgbClr val="FFFFFF"/>
                        </a:solidFill>
                        <a:ln w="9525">
                          <a:solidFill>
                            <a:srgbClr val="000000"/>
                          </a:solidFill>
                          <a:miter lim="800000"/>
                          <a:headEnd/>
                          <a:tailEnd/>
                        </a:ln>
                      </wps:spPr>
                      <wps:txbx>
                        <w:txbxContent>
                          <w:p w14:paraId="737A7328" w14:textId="77777777" w:rsidR="001364E9" w:rsidRDefault="001364E9" w:rsidP="001364E9">
                            <w:r w:rsidRPr="00E36B3A">
                              <w:rPr>
                                <w:b/>
                                <w:sz w:val="18"/>
                                <w:szCs w:val="18"/>
                              </w:rPr>
                              <w:t>Enkeltstående arrangement/-tiltak (engangs</w:t>
                            </w:r>
                            <w:r>
                              <w:rPr>
                                <w:b/>
                                <w:sz w:val="18"/>
                                <w:szCs w:val="18"/>
                              </w:rPr>
                              <w:t>lån/-</w:t>
                            </w:r>
                            <w:r w:rsidRPr="00E36B3A">
                              <w:rPr>
                                <w:b/>
                                <w:sz w:val="18"/>
                                <w:szCs w:val="18"/>
                              </w:rPr>
                              <w:t>leie</w:t>
                            </w:r>
                            <w:r w:rsidRPr="008D2DF0">
                              <w:rPr>
                                <w:b/>
                                <w:sz w:val="18"/>
                                <w:szCs w:val="18"/>
                              </w:rPr>
                              <w:t>) Ønsket dato og dag</w:t>
                            </w:r>
                            <w:r w:rsidRPr="00EF4B10">
                              <w:rPr>
                                <w:sz w:val="18"/>
                                <w:szCs w:val="18"/>
                              </w:rPr>
                              <w:t xml:space="preserve"> (prioritert rekkefølge)</w:t>
                            </w:r>
                          </w:p>
                          <w:p w14:paraId="737A7329" w14:textId="77777777" w:rsidR="001364E9" w:rsidRPr="00E36B3A" w:rsidRDefault="001364E9" w:rsidP="001364E9">
                            <w:pPr>
                              <w:rPr>
                                <w:sz w:val="18"/>
                                <w:szCs w:val="18"/>
                              </w:rPr>
                            </w:pPr>
                          </w:p>
                        </w:txbxContent>
                      </wps:txbx>
                      <wps:bodyPr rot="0" vert="horz" wrap="square" lIns="18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A72EC" id="Text Box 25" o:spid="_x0000_s1044" type="#_x0000_t202" style="position:absolute;margin-left:-.3pt;margin-top:.4pt;width:482.65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">
                <v:textbox inset=".5mm,0,0,0">
                  <w:txbxContent>
                    <w:p w14:paraId="737A7328" w14:textId="77777777" w:rsidR="001364E9" w:rsidRDefault="001364E9" w:rsidP="001364E9">
                      <w:r w:rsidRPr="00E36B3A">
                        <w:rPr>
                          <w:b/>
                          <w:sz w:val="18"/>
                          <w:szCs w:val="18"/>
                        </w:rPr>
                        <w:t>Enkeltstående arrangement/-tiltak (engangs</w:t>
                      </w:r>
                      <w:r>
                        <w:rPr>
                          <w:b/>
                          <w:sz w:val="18"/>
                          <w:szCs w:val="18"/>
                        </w:rPr>
                        <w:t>lån/-</w:t>
                      </w:r>
                      <w:r w:rsidRPr="00E36B3A">
                        <w:rPr>
                          <w:b/>
                          <w:sz w:val="18"/>
                          <w:szCs w:val="18"/>
                        </w:rPr>
                        <w:t>leie</w:t>
                      </w:r>
                      <w:r w:rsidRPr="008D2DF0">
                        <w:rPr>
                          <w:b/>
                          <w:sz w:val="18"/>
                          <w:szCs w:val="18"/>
                        </w:rPr>
                        <w:t>) Ønsket dato og dag</w:t>
                      </w:r>
                      <w:r w:rsidRPr="00EF4B10">
                        <w:rPr>
                          <w:sz w:val="18"/>
                          <w:szCs w:val="18"/>
                        </w:rPr>
                        <w:t xml:space="preserve"> (prioritert rekkefølge)</w:t>
                      </w:r>
                    </w:p>
                    <w:p w14:paraId="737A7329" w14:textId="77777777" w:rsidR="001364E9" w:rsidRPr="00E36B3A" w:rsidRDefault="001364E9" w:rsidP="001364E9">
                      <w:pPr>
                        <w:rPr>
                          <w:sz w:val="18"/>
                          <w:szCs w:val="18"/>
                        </w:rPr>
                      </w:pPr>
                    </w:p>
                  </w:txbxContent>
                </v:textbox>
              </v:shape>
            </w:pict>
          </mc:Fallback>
        </mc:AlternateContent>
      </w:r>
    </w:p>
    <w:p w14:paraId="737A72B9" w14:textId="63CFDFF4" w:rsidR="001364E9" w:rsidRDefault="003619B0" w:rsidP="001364E9">
      <w:r>
        <w:rPr>
          <w:noProof/>
          <w:lang w:eastAsia="nb-NO"/>
        </w:rPr>
        <mc:AlternateContent>
          <mc:Choice Requires="wps">
            <w:drawing>
              <wp:anchor distT="0" distB="0" distL="114300" distR="114300" simplePos="0" relativeHeight="251681792" behindDoc="0" locked="0" layoutInCell="1" allowOverlap="1" wp14:anchorId="737A72ED" wp14:editId="16AC1C8C">
                <wp:simplePos x="0" y="0"/>
                <wp:positionH relativeFrom="column">
                  <wp:posOffset>-3810</wp:posOffset>
                </wp:positionH>
                <wp:positionV relativeFrom="paragraph">
                  <wp:posOffset>287020</wp:posOffset>
                </wp:positionV>
                <wp:extent cx="6129655" cy="457200"/>
                <wp:effectExtent l="5080" t="7620" r="8890" b="1905"/>
                <wp:wrapNone/>
                <wp:docPr id="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457200"/>
                        </a:xfrm>
                        <a:prstGeom prst="rect">
                          <a:avLst/>
                        </a:prstGeom>
                        <a:solidFill>
                          <a:srgbClr val="FFFFFF"/>
                        </a:solidFill>
                        <a:ln w="9525">
                          <a:solidFill>
                            <a:srgbClr val="000000"/>
                          </a:solidFill>
                          <a:miter lim="800000"/>
                          <a:headEnd/>
                          <a:tailEnd/>
                        </a:ln>
                      </wps:spPr>
                      <wps:txbx>
                        <w:txbxContent>
                          <w:p w14:paraId="737A732A" w14:textId="77777777" w:rsidR="001364E9" w:rsidRPr="0043459B" w:rsidRDefault="001364E9" w:rsidP="001364E9">
                            <w:pPr>
                              <w:rPr>
                                <w:sz w:val="18"/>
                                <w:szCs w:val="18"/>
                              </w:rPr>
                            </w:pPr>
                            <w:r w:rsidRPr="00E36B3A">
                              <w:rPr>
                                <w:b/>
                                <w:sz w:val="18"/>
                                <w:szCs w:val="18"/>
                              </w:rPr>
                              <w:t>Enkeltstående arrangement/-tiltak (engangs</w:t>
                            </w:r>
                            <w:r>
                              <w:rPr>
                                <w:b/>
                                <w:sz w:val="18"/>
                                <w:szCs w:val="18"/>
                              </w:rPr>
                              <w:t>lån/-</w:t>
                            </w:r>
                            <w:r w:rsidRPr="00E36B3A">
                              <w:rPr>
                                <w:b/>
                                <w:sz w:val="18"/>
                                <w:szCs w:val="18"/>
                              </w:rPr>
                              <w:t>leie</w:t>
                            </w:r>
                            <w:r w:rsidRPr="008D2DF0">
                              <w:rPr>
                                <w:b/>
                                <w:sz w:val="18"/>
                                <w:szCs w:val="18"/>
                              </w:rPr>
                              <w:t>) Ønsket klokkeslett</w:t>
                            </w:r>
                            <w:r w:rsidRPr="00847561">
                              <w:rPr>
                                <w:b/>
                                <w:sz w:val="18"/>
                                <w:szCs w:val="18"/>
                              </w:rPr>
                              <w:t xml:space="preserve"> </w:t>
                            </w:r>
                            <w:r w:rsidRPr="0043459B">
                              <w:rPr>
                                <w:sz w:val="18"/>
                                <w:szCs w:val="18"/>
                              </w:rPr>
                              <w:t>(prioritert rekkefølge)</w:t>
                            </w:r>
                          </w:p>
                        </w:txbxContent>
                      </wps:txbx>
                      <wps:bodyPr rot="0" vert="horz" wrap="square" lIns="18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A72ED" id="Text Box 26" o:spid="_x0000_s1045" type="#_x0000_t202" style="position:absolute;margin-left:-.3pt;margin-top:22.6pt;width:482.65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">
                <v:textbox inset=".5mm,0,0,0">
                  <w:txbxContent>
                    <w:p w14:paraId="737A732A" w14:textId="77777777" w:rsidR="001364E9" w:rsidRPr="0043459B" w:rsidRDefault="001364E9" w:rsidP="001364E9">
                      <w:pPr>
                        <w:rPr>
                          <w:sz w:val="18"/>
                          <w:szCs w:val="18"/>
                        </w:rPr>
                      </w:pPr>
                      <w:r w:rsidRPr="00E36B3A">
                        <w:rPr>
                          <w:b/>
                          <w:sz w:val="18"/>
                          <w:szCs w:val="18"/>
                        </w:rPr>
                        <w:t>Enkeltstående arrangement/-tiltak (engangs</w:t>
                      </w:r>
                      <w:r>
                        <w:rPr>
                          <w:b/>
                          <w:sz w:val="18"/>
                          <w:szCs w:val="18"/>
                        </w:rPr>
                        <w:t>lån/-</w:t>
                      </w:r>
                      <w:r w:rsidRPr="00E36B3A">
                        <w:rPr>
                          <w:b/>
                          <w:sz w:val="18"/>
                          <w:szCs w:val="18"/>
                        </w:rPr>
                        <w:t>leie</w:t>
                      </w:r>
                      <w:r w:rsidRPr="008D2DF0">
                        <w:rPr>
                          <w:b/>
                          <w:sz w:val="18"/>
                          <w:szCs w:val="18"/>
                        </w:rPr>
                        <w:t>) Ønsket klokkeslett</w:t>
                      </w:r>
                      <w:r w:rsidRPr="00847561">
                        <w:rPr>
                          <w:b/>
                          <w:sz w:val="18"/>
                          <w:szCs w:val="18"/>
                        </w:rPr>
                        <w:t xml:space="preserve"> </w:t>
                      </w:r>
                      <w:r w:rsidRPr="0043459B">
                        <w:rPr>
                          <w:sz w:val="18"/>
                          <w:szCs w:val="18"/>
                        </w:rPr>
                        <w:t>(prioritert rekkefølge)</w:t>
                      </w:r>
                    </w:p>
                  </w:txbxContent>
                </v:textbox>
              </v:shape>
            </w:pict>
          </mc:Fallback>
        </mc:AlternateContent>
      </w:r>
    </w:p>
    <w:p w14:paraId="737A72BA" w14:textId="77777777" w:rsidR="001364E9" w:rsidRPr="001364E9" w:rsidRDefault="001364E9" w:rsidP="001364E9"/>
    <w:p w14:paraId="737A72BB" w14:textId="77777777" w:rsidR="001364E9" w:rsidRPr="001364E9" w:rsidRDefault="001364E9" w:rsidP="001364E9"/>
    <w:p w14:paraId="737A72BC" w14:textId="77777777" w:rsidR="001364E9" w:rsidRPr="001364E9" w:rsidRDefault="001364E9" w:rsidP="001364E9"/>
    <w:p w14:paraId="737A72BD" w14:textId="77777777" w:rsidR="001364E9" w:rsidRDefault="001364E9" w:rsidP="001364E9"/>
    <w:p w14:paraId="737A72BE" w14:textId="62FB6D92" w:rsidR="001364E9" w:rsidRDefault="003619B0" w:rsidP="001364E9">
      <w:r>
        <w:rPr>
          <w:noProof/>
          <w:lang w:eastAsia="nb-NO"/>
        </w:rPr>
        <mc:AlternateContent>
          <mc:Choice Requires="wps">
            <w:drawing>
              <wp:anchor distT="0" distB="0" distL="114300" distR="114300" simplePos="0" relativeHeight="251682816" behindDoc="0" locked="0" layoutInCell="1" allowOverlap="1" wp14:anchorId="737A72EE" wp14:editId="5B4436E9">
                <wp:simplePos x="0" y="0"/>
                <wp:positionH relativeFrom="column">
                  <wp:posOffset>-3810</wp:posOffset>
                </wp:positionH>
                <wp:positionV relativeFrom="paragraph">
                  <wp:posOffset>2540</wp:posOffset>
                </wp:positionV>
                <wp:extent cx="6129655" cy="556895"/>
                <wp:effectExtent l="5080" t="8255" r="8890" b="6350"/>
                <wp:wrapNone/>
                <wp:docPr id="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556895"/>
                        </a:xfrm>
                        <a:prstGeom prst="rect">
                          <a:avLst/>
                        </a:prstGeom>
                        <a:solidFill>
                          <a:srgbClr val="FFFFFF"/>
                        </a:solidFill>
                        <a:ln w="9525">
                          <a:solidFill>
                            <a:srgbClr val="000000"/>
                          </a:solidFill>
                          <a:miter lim="800000"/>
                          <a:headEnd/>
                          <a:tailEnd/>
                        </a:ln>
                      </wps:spPr>
                      <wps:txbx>
                        <w:txbxContent>
                          <w:p w14:paraId="737A732B" w14:textId="77777777" w:rsidR="001364E9" w:rsidRPr="00013AF5" w:rsidRDefault="001364E9" w:rsidP="001364E9">
                            <w:pPr>
                              <w:rPr>
                                <w:b/>
                                <w:sz w:val="18"/>
                                <w:szCs w:val="18"/>
                              </w:rPr>
                            </w:pPr>
                            <w:r w:rsidRPr="00013AF5">
                              <w:rPr>
                                <w:b/>
                                <w:sz w:val="18"/>
                                <w:szCs w:val="18"/>
                              </w:rPr>
                              <w:t>Søker også andre kommunale lokaler</w:t>
                            </w:r>
                            <w:r>
                              <w:rPr>
                                <w:b/>
                                <w:sz w:val="18"/>
                                <w:szCs w:val="18"/>
                              </w:rPr>
                              <w:t xml:space="preserve"> til samme formål</w:t>
                            </w:r>
                            <w:r w:rsidRPr="00516682">
                              <w:rPr>
                                <w:sz w:val="18"/>
                                <w:szCs w:val="18"/>
                              </w:rPr>
                              <w:t xml:space="preserve"> (Hvor/kategori/tidspunkt)</w:t>
                            </w:r>
                          </w:p>
                        </w:txbxContent>
                      </wps:txbx>
                      <wps:bodyPr rot="0" vert="horz" wrap="square" lIns="18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A72EE" id="Text Box 27" o:spid="_x0000_s1046" type="#_x0000_t202" style="position:absolute;margin-left:-.3pt;margin-top:.2pt;width:482.65pt;height:43.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">
                <v:textbox inset=".5mm,0,0,0">
                  <w:txbxContent>
                    <w:p w14:paraId="737A732B" w14:textId="77777777" w:rsidR="001364E9" w:rsidRPr="00013AF5" w:rsidRDefault="001364E9" w:rsidP="001364E9">
                      <w:pPr>
                        <w:rPr>
                          <w:b/>
                          <w:sz w:val="18"/>
                          <w:szCs w:val="18"/>
                        </w:rPr>
                      </w:pPr>
                      <w:r w:rsidRPr="00013AF5">
                        <w:rPr>
                          <w:b/>
                          <w:sz w:val="18"/>
                          <w:szCs w:val="18"/>
                        </w:rPr>
                        <w:t>Søker også andre kommunale lokaler</w:t>
                      </w:r>
                      <w:r>
                        <w:rPr>
                          <w:b/>
                          <w:sz w:val="18"/>
                          <w:szCs w:val="18"/>
                        </w:rPr>
                        <w:t xml:space="preserve"> til samme formål</w:t>
                      </w:r>
                      <w:r w:rsidRPr="00516682">
                        <w:rPr>
                          <w:sz w:val="18"/>
                          <w:szCs w:val="18"/>
                        </w:rPr>
                        <w:t xml:space="preserve"> (Hvor/kategori/tidspunkt)</w:t>
                      </w:r>
                    </w:p>
                  </w:txbxContent>
                </v:textbox>
              </v:shape>
            </w:pict>
          </mc:Fallback>
        </mc:AlternateContent>
      </w:r>
    </w:p>
    <w:p w14:paraId="737A72BF" w14:textId="02CC8BDB" w:rsidR="001364E9" w:rsidRDefault="003619B0" w:rsidP="001364E9">
      <w:r>
        <w:rPr>
          <w:noProof/>
          <w:lang w:eastAsia="nb-NO"/>
        </w:rPr>
        <mc:AlternateContent>
          <mc:Choice Requires="wps">
            <w:drawing>
              <wp:anchor distT="0" distB="0" distL="114300" distR="114300" simplePos="0" relativeHeight="251685888" behindDoc="0" locked="0" layoutInCell="1" allowOverlap="1" wp14:anchorId="737A72EF" wp14:editId="4B5E7C1F">
                <wp:simplePos x="0" y="0"/>
                <wp:positionH relativeFrom="column">
                  <wp:posOffset>-3810</wp:posOffset>
                </wp:positionH>
                <wp:positionV relativeFrom="paragraph">
                  <wp:posOffset>1480820</wp:posOffset>
                </wp:positionV>
                <wp:extent cx="6129655" cy="685800"/>
                <wp:effectExtent l="5080" t="4445" r="8890" b="5080"/>
                <wp:wrapNone/>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685800"/>
                        </a:xfrm>
                        <a:prstGeom prst="rect">
                          <a:avLst/>
                        </a:prstGeom>
                        <a:solidFill>
                          <a:srgbClr val="FFFFFF"/>
                        </a:solidFill>
                        <a:ln w="9525">
                          <a:solidFill>
                            <a:srgbClr val="000000"/>
                          </a:solidFill>
                          <a:miter lim="800000"/>
                          <a:headEnd/>
                          <a:tailEnd/>
                        </a:ln>
                      </wps:spPr>
                      <wps:txbx>
                        <w:txbxContent>
                          <w:p w14:paraId="737A732C" w14:textId="77777777" w:rsidR="001364E9" w:rsidRPr="00F56210" w:rsidRDefault="001364E9" w:rsidP="001364E9">
                            <w:pPr>
                              <w:rPr>
                                <w:b/>
                                <w:sz w:val="18"/>
                                <w:szCs w:val="18"/>
                              </w:rPr>
                            </w:pPr>
                            <w:r w:rsidRPr="00F56210">
                              <w:rPr>
                                <w:b/>
                                <w:sz w:val="18"/>
                                <w:szCs w:val="18"/>
                              </w:rPr>
                              <w:t>Andre opplysninger</w:t>
                            </w:r>
                            <w:r w:rsidR="00C2284F">
                              <w:rPr>
                                <w:b/>
                                <w:sz w:val="18"/>
                                <w:szCs w:val="18"/>
                              </w:rPr>
                              <w:t>:</w:t>
                            </w:r>
                          </w:p>
                        </w:txbxContent>
                      </wps:txbx>
                      <wps:bodyPr rot="0" vert="horz" wrap="square" lIns="18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A72EF" id="Text Box 30" o:spid="_x0000_s1047" type="#_x0000_t202" style="position:absolute;margin-left:-.3pt;margin-top:116.6pt;width:482.65pt;height:5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">
                <v:textbox inset=".5mm,0,0,0">
                  <w:txbxContent>
                    <w:p w14:paraId="737A732C" w14:textId="77777777" w:rsidR="001364E9" w:rsidRPr="00F56210" w:rsidRDefault="001364E9" w:rsidP="001364E9">
                      <w:pPr>
                        <w:rPr>
                          <w:b/>
                          <w:sz w:val="18"/>
                          <w:szCs w:val="18"/>
                        </w:rPr>
                      </w:pPr>
                      <w:r w:rsidRPr="00F56210">
                        <w:rPr>
                          <w:b/>
                          <w:sz w:val="18"/>
                          <w:szCs w:val="18"/>
                        </w:rPr>
                        <w:t>Andre opplysninger</w:t>
                      </w:r>
                      <w:r w:rsidR="00C2284F">
                        <w:rPr>
                          <w:b/>
                          <w:sz w:val="18"/>
                          <w:szCs w:val="18"/>
                        </w:rPr>
                        <w:t>:</w:t>
                      </w:r>
                    </w:p>
                  </w:txbxContent>
                </v:textbox>
              </v:shape>
            </w:pict>
          </mc:Fallback>
        </mc:AlternateContent>
      </w:r>
      <w:r>
        <w:rPr>
          <w:noProof/>
          <w:lang w:eastAsia="nb-NO"/>
        </w:rPr>
        <mc:AlternateContent>
          <mc:Choice Requires="wps">
            <w:drawing>
              <wp:anchor distT="0" distB="0" distL="114300" distR="114300" simplePos="0" relativeHeight="251683840" behindDoc="0" locked="0" layoutInCell="1" allowOverlap="1" wp14:anchorId="737A72F0" wp14:editId="6CB8FAC1">
                <wp:simplePos x="0" y="0"/>
                <wp:positionH relativeFrom="column">
                  <wp:posOffset>-3810</wp:posOffset>
                </wp:positionH>
                <wp:positionV relativeFrom="paragraph">
                  <wp:posOffset>383540</wp:posOffset>
                </wp:positionV>
                <wp:extent cx="6129655" cy="588645"/>
                <wp:effectExtent l="5080" t="2540" r="8890" b="8890"/>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588645"/>
                        </a:xfrm>
                        <a:prstGeom prst="rect">
                          <a:avLst/>
                        </a:prstGeom>
                        <a:solidFill>
                          <a:srgbClr val="FFFFFF"/>
                        </a:solidFill>
                        <a:ln w="9525">
                          <a:solidFill>
                            <a:srgbClr val="000000"/>
                          </a:solidFill>
                          <a:miter lim="800000"/>
                          <a:headEnd/>
                          <a:tailEnd/>
                        </a:ln>
                      </wps:spPr>
                      <wps:txbx>
                        <w:txbxContent>
                          <w:p w14:paraId="737A732D" w14:textId="77777777" w:rsidR="001364E9" w:rsidRPr="00013AF5" w:rsidRDefault="001364E9" w:rsidP="001364E9">
                            <w:pPr>
                              <w:rPr>
                                <w:sz w:val="18"/>
                                <w:szCs w:val="18"/>
                              </w:rPr>
                            </w:pPr>
                            <w:r w:rsidRPr="00013AF5">
                              <w:rPr>
                                <w:b/>
                                <w:sz w:val="18"/>
                                <w:szCs w:val="18"/>
                              </w:rPr>
                              <w:t>Forrige låne-/leieforhold i kommunale lokale</w:t>
                            </w:r>
                            <w:r w:rsidRPr="00C26F4C">
                              <w:rPr>
                                <w:sz w:val="18"/>
                                <w:szCs w:val="18"/>
                              </w:rPr>
                              <w:t>r</w:t>
                            </w:r>
                            <w:r>
                              <w:rPr>
                                <w:sz w:val="18"/>
                                <w:szCs w:val="18"/>
                              </w:rPr>
                              <w:t xml:space="preserve"> </w:t>
                            </w:r>
                            <w:r w:rsidRPr="00013AF5">
                              <w:rPr>
                                <w:sz w:val="18"/>
                                <w:szCs w:val="18"/>
                              </w:rPr>
                              <w:t>(Hvor/kategori/år)</w:t>
                            </w:r>
                          </w:p>
                        </w:txbxContent>
                      </wps:txbx>
                      <wps:bodyPr rot="0" vert="horz" wrap="square" lIns="18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A72F0" id="Text Box 28" o:spid="_x0000_s1048" type="#_x0000_t202" style="position:absolute;margin-left:-.3pt;margin-top:30.2pt;width:482.65pt;height:46.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">
                <v:textbox inset=".5mm,0,0,0">
                  <w:txbxContent>
                    <w:p w14:paraId="737A732D" w14:textId="77777777" w:rsidR="001364E9" w:rsidRPr="00013AF5" w:rsidRDefault="001364E9" w:rsidP="001364E9">
                      <w:pPr>
                        <w:rPr>
                          <w:sz w:val="18"/>
                          <w:szCs w:val="18"/>
                        </w:rPr>
                      </w:pPr>
                      <w:r w:rsidRPr="00013AF5">
                        <w:rPr>
                          <w:b/>
                          <w:sz w:val="18"/>
                          <w:szCs w:val="18"/>
                        </w:rPr>
                        <w:t>Forrige låne-/leieforhold i kommunale lokale</w:t>
                      </w:r>
                      <w:r w:rsidRPr="00C26F4C">
                        <w:rPr>
                          <w:sz w:val="18"/>
                          <w:szCs w:val="18"/>
                        </w:rPr>
                        <w:t>r</w:t>
                      </w:r>
                      <w:r>
                        <w:rPr>
                          <w:sz w:val="18"/>
                          <w:szCs w:val="18"/>
                        </w:rPr>
                        <w:t xml:space="preserve"> </w:t>
                      </w:r>
                      <w:r w:rsidRPr="00013AF5">
                        <w:rPr>
                          <w:sz w:val="18"/>
                          <w:szCs w:val="18"/>
                        </w:rPr>
                        <w:t>(Hvor/kategori/år)</w:t>
                      </w:r>
                    </w:p>
                  </w:txbxContent>
                </v:textbox>
              </v:shape>
            </w:pict>
          </mc:Fallback>
        </mc:AlternateContent>
      </w:r>
      <w:r>
        <w:rPr>
          <w:noProof/>
          <w:lang w:eastAsia="nb-NO"/>
        </w:rPr>
        <mc:AlternateContent>
          <mc:Choice Requires="wps">
            <w:drawing>
              <wp:anchor distT="0" distB="0" distL="114300" distR="114300" simplePos="0" relativeHeight="251684864" behindDoc="0" locked="0" layoutInCell="1" allowOverlap="1" wp14:anchorId="737A72F1" wp14:editId="0E0A2D12">
                <wp:simplePos x="0" y="0"/>
                <wp:positionH relativeFrom="column">
                  <wp:posOffset>-3810</wp:posOffset>
                </wp:positionH>
                <wp:positionV relativeFrom="paragraph">
                  <wp:posOffset>972185</wp:posOffset>
                </wp:positionV>
                <wp:extent cx="6129655" cy="508635"/>
                <wp:effectExtent l="5080" t="635" r="8890" b="5080"/>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508635"/>
                        </a:xfrm>
                        <a:prstGeom prst="rect">
                          <a:avLst/>
                        </a:prstGeom>
                        <a:solidFill>
                          <a:srgbClr val="FFFFFF"/>
                        </a:solidFill>
                        <a:ln w="9525">
                          <a:solidFill>
                            <a:srgbClr val="000000"/>
                          </a:solidFill>
                          <a:miter lim="800000"/>
                          <a:headEnd/>
                          <a:tailEnd/>
                        </a:ln>
                      </wps:spPr>
                      <wps:txbx>
                        <w:txbxContent>
                          <w:p w14:paraId="737A732E" w14:textId="77777777" w:rsidR="001364E9" w:rsidRPr="00013AF5" w:rsidRDefault="001364E9" w:rsidP="001364E9">
                            <w:pPr>
                              <w:rPr>
                                <w:sz w:val="18"/>
                                <w:szCs w:val="18"/>
                              </w:rPr>
                            </w:pPr>
                            <w:r>
                              <w:rPr>
                                <w:b/>
                                <w:bCs/>
                                <w:color w:val="000000"/>
                                <w:sz w:val="18"/>
                                <w:szCs w:val="18"/>
                              </w:rPr>
                              <w:t>Ønske om</w:t>
                            </w:r>
                            <w:r w:rsidRPr="00013AF5">
                              <w:rPr>
                                <w:b/>
                                <w:bCs/>
                                <w:color w:val="000000"/>
                                <w:sz w:val="18"/>
                                <w:szCs w:val="18"/>
                              </w:rPr>
                              <w:t xml:space="preserve"> lagerplass for utstyr</w:t>
                            </w:r>
                            <w:r>
                              <w:rPr>
                                <w:b/>
                                <w:bCs/>
                                <w:color w:val="000000"/>
                                <w:sz w:val="18"/>
                                <w:szCs w:val="18"/>
                              </w:rPr>
                              <w:t xml:space="preserve"> </w:t>
                            </w:r>
                            <w:r>
                              <w:rPr>
                                <w:bCs/>
                                <w:color w:val="000000"/>
                                <w:sz w:val="18"/>
                                <w:szCs w:val="18"/>
                              </w:rPr>
                              <w:t>(inngår ikke i lån-/leiearealet</w:t>
                            </w:r>
                            <w:r w:rsidRPr="00013AF5">
                              <w:rPr>
                                <w:bCs/>
                                <w:color w:val="000000"/>
                                <w:sz w:val="18"/>
                                <w:szCs w:val="18"/>
                              </w:rPr>
                              <w:t>)</w:t>
                            </w:r>
                          </w:p>
                        </w:txbxContent>
                      </wps:txbx>
                      <wps:bodyPr rot="0" vert="horz" wrap="square" lIns="18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A72F1" id="Text Box 29" o:spid="_x0000_s1049" type="#_x0000_t202" style="position:absolute;margin-left:-.3pt;margin-top:76.55pt;width:482.65pt;height:40.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">
                <v:textbox inset=".5mm,0,0,0">
                  <w:txbxContent>
                    <w:p w14:paraId="737A732E" w14:textId="77777777" w:rsidR="001364E9" w:rsidRPr="00013AF5" w:rsidRDefault="001364E9" w:rsidP="001364E9">
                      <w:pPr>
                        <w:rPr>
                          <w:sz w:val="18"/>
                          <w:szCs w:val="18"/>
                        </w:rPr>
                      </w:pPr>
                      <w:r>
                        <w:rPr>
                          <w:b/>
                          <w:bCs/>
                          <w:color w:val="000000"/>
                          <w:sz w:val="18"/>
                          <w:szCs w:val="18"/>
                        </w:rPr>
                        <w:t>Ønske om</w:t>
                      </w:r>
                      <w:r w:rsidRPr="00013AF5">
                        <w:rPr>
                          <w:b/>
                          <w:bCs/>
                          <w:color w:val="000000"/>
                          <w:sz w:val="18"/>
                          <w:szCs w:val="18"/>
                        </w:rPr>
                        <w:t xml:space="preserve"> lagerplass for utstyr</w:t>
                      </w:r>
                      <w:r>
                        <w:rPr>
                          <w:b/>
                          <w:bCs/>
                          <w:color w:val="000000"/>
                          <w:sz w:val="18"/>
                          <w:szCs w:val="18"/>
                        </w:rPr>
                        <w:t xml:space="preserve"> </w:t>
                      </w:r>
                      <w:r>
                        <w:rPr>
                          <w:bCs/>
                          <w:color w:val="000000"/>
                          <w:sz w:val="18"/>
                          <w:szCs w:val="18"/>
                        </w:rPr>
                        <w:t>(inngår ikke i lån-/leiearealet</w:t>
                      </w:r>
                      <w:r w:rsidRPr="00013AF5">
                        <w:rPr>
                          <w:bCs/>
                          <w:color w:val="000000"/>
                          <w:sz w:val="18"/>
                          <w:szCs w:val="18"/>
                        </w:rPr>
                        <w:t>)</w:t>
                      </w:r>
                    </w:p>
                  </w:txbxContent>
                </v:textbox>
              </v:shape>
            </w:pict>
          </mc:Fallback>
        </mc:AlternateContent>
      </w:r>
    </w:p>
    <w:p w14:paraId="737A72C0" w14:textId="77777777" w:rsidR="001364E9" w:rsidRPr="001364E9" w:rsidRDefault="001364E9" w:rsidP="001364E9"/>
    <w:p w14:paraId="737A72C1" w14:textId="77777777" w:rsidR="001364E9" w:rsidRPr="001364E9" w:rsidRDefault="001364E9" w:rsidP="001364E9"/>
    <w:p w14:paraId="737A72C2" w14:textId="77777777" w:rsidR="001364E9" w:rsidRPr="001364E9" w:rsidRDefault="001364E9" w:rsidP="001364E9"/>
    <w:p w14:paraId="737A72C3" w14:textId="77777777" w:rsidR="001364E9" w:rsidRPr="001364E9" w:rsidRDefault="001364E9" w:rsidP="001364E9"/>
    <w:p w14:paraId="737A72C4" w14:textId="77777777" w:rsidR="001364E9" w:rsidRPr="001364E9" w:rsidRDefault="001364E9" w:rsidP="001364E9"/>
    <w:p w14:paraId="737A72C5" w14:textId="77777777" w:rsidR="001364E9" w:rsidRPr="001364E9" w:rsidRDefault="001364E9" w:rsidP="001364E9"/>
    <w:p w14:paraId="737A72C6" w14:textId="77777777" w:rsidR="001364E9" w:rsidRPr="001364E9" w:rsidRDefault="001364E9" w:rsidP="001364E9"/>
    <w:p w14:paraId="737A72C7" w14:textId="77777777" w:rsidR="001364E9" w:rsidRPr="001364E9" w:rsidRDefault="001364E9" w:rsidP="001364E9"/>
    <w:p w14:paraId="737A72C8" w14:textId="77777777" w:rsidR="001364E9" w:rsidRPr="001364E9" w:rsidRDefault="001364E9" w:rsidP="001364E9"/>
    <w:p w14:paraId="737A72C9" w14:textId="77777777" w:rsidR="001364E9" w:rsidRPr="001364E9" w:rsidRDefault="001364E9" w:rsidP="001364E9"/>
    <w:p w14:paraId="737A72CA" w14:textId="77777777" w:rsidR="001364E9" w:rsidRPr="001364E9" w:rsidRDefault="001364E9" w:rsidP="001364E9"/>
    <w:p w14:paraId="737A72CB" w14:textId="77777777" w:rsidR="001364E9" w:rsidRDefault="001364E9" w:rsidP="001364E9"/>
    <w:p w14:paraId="737A72CC" w14:textId="77777777" w:rsidR="001364E9" w:rsidRDefault="001364E9" w:rsidP="001364E9"/>
    <w:p w14:paraId="737A72CD" w14:textId="77777777" w:rsidR="001364E9" w:rsidRDefault="001364E9" w:rsidP="001364E9"/>
    <w:p w14:paraId="737A72CE" w14:textId="77777777" w:rsidR="001364E9" w:rsidRDefault="001364E9" w:rsidP="001364E9"/>
    <w:p w14:paraId="737A72CF" w14:textId="77777777" w:rsidR="001364E9" w:rsidRPr="009B377D" w:rsidRDefault="001364E9" w:rsidP="001364E9">
      <w:pPr>
        <w:rPr>
          <w:b/>
          <w:sz w:val="16"/>
          <w:szCs w:val="16"/>
        </w:rPr>
      </w:pPr>
    </w:p>
    <w:p w14:paraId="737A72D0" w14:textId="77777777" w:rsidR="001364E9" w:rsidRDefault="001364E9" w:rsidP="001364E9">
      <w:pPr>
        <w:rPr>
          <w:sz w:val="18"/>
          <w:szCs w:val="18"/>
        </w:rPr>
      </w:pPr>
      <w:r>
        <w:rPr>
          <w:sz w:val="18"/>
          <w:szCs w:val="18"/>
        </w:rPr>
        <w:t>.......................................</w:t>
      </w:r>
      <w:r>
        <w:rPr>
          <w:sz w:val="18"/>
          <w:szCs w:val="18"/>
        </w:rPr>
        <w:tab/>
      </w:r>
      <w:r>
        <w:rPr>
          <w:sz w:val="18"/>
          <w:szCs w:val="18"/>
        </w:rPr>
        <w:tab/>
        <w:t>...............................................................................................................................</w:t>
      </w:r>
    </w:p>
    <w:p w14:paraId="737A72D1" w14:textId="77777777" w:rsidR="001364E9" w:rsidRPr="00E5165B" w:rsidRDefault="001364E9" w:rsidP="001364E9">
      <w:pPr>
        <w:rPr>
          <w:b/>
          <w:sz w:val="18"/>
          <w:szCs w:val="18"/>
        </w:rPr>
      </w:pPr>
      <w:r w:rsidRPr="00E5165B">
        <w:rPr>
          <w:b/>
          <w:sz w:val="18"/>
          <w:szCs w:val="18"/>
        </w:rPr>
        <w:t>Dato</w:t>
      </w:r>
      <w:r w:rsidRPr="00E5165B">
        <w:rPr>
          <w:b/>
          <w:sz w:val="18"/>
          <w:szCs w:val="18"/>
        </w:rPr>
        <w:tab/>
      </w:r>
      <w:r w:rsidRPr="00E5165B">
        <w:rPr>
          <w:b/>
          <w:sz w:val="18"/>
          <w:szCs w:val="18"/>
        </w:rPr>
        <w:tab/>
      </w:r>
      <w:r w:rsidRPr="00E5165B">
        <w:rPr>
          <w:b/>
          <w:sz w:val="18"/>
          <w:szCs w:val="18"/>
        </w:rPr>
        <w:tab/>
      </w:r>
      <w:r>
        <w:rPr>
          <w:b/>
          <w:sz w:val="18"/>
          <w:szCs w:val="18"/>
        </w:rPr>
        <w:tab/>
      </w:r>
      <w:r w:rsidRPr="00E5165B">
        <w:rPr>
          <w:b/>
          <w:sz w:val="18"/>
          <w:szCs w:val="18"/>
        </w:rPr>
        <w:t>Underskrift</w:t>
      </w:r>
      <w:r w:rsidRPr="00175565">
        <w:rPr>
          <w:sz w:val="18"/>
          <w:szCs w:val="18"/>
        </w:rPr>
        <w:t xml:space="preserve"> (Ansvarlig person over 18 år)</w:t>
      </w:r>
    </w:p>
    <w:p w14:paraId="737A72D2" w14:textId="77777777" w:rsidR="001364E9" w:rsidRPr="00313548" w:rsidRDefault="001364E9" w:rsidP="001364E9">
      <w:pPr>
        <w:jc w:val="both"/>
        <w:rPr>
          <w:sz w:val="18"/>
          <w:szCs w:val="18"/>
        </w:rPr>
      </w:pPr>
    </w:p>
    <w:p w14:paraId="737A72D3" w14:textId="77777777" w:rsidR="001364E9" w:rsidRDefault="001364E9" w:rsidP="001364E9">
      <w:pPr>
        <w:rPr>
          <w:sz w:val="20"/>
        </w:rPr>
      </w:pPr>
      <w:r>
        <w:rPr>
          <w:sz w:val="20"/>
        </w:rPr>
        <w:t xml:space="preserve">Bystyret har i vedtak av 25.1.2005 vedtatt rammene for ordningen med utlån og utleie av lokaler for frivillige organisasjoner i Oslo. Forskrift om ”Utlån og utleie av skolelokaler og andre kommunale lokaler til frivillige organisasjoner i Oslo” ble vedtatt av byrådet 19.7.2005. Forskriften trådte i kraft 15.8.2005. Byråden for næring og kultur vedtok 25.10.2005 en instruks til forskriften. I tillegg er det et vedlegg til instruksen om timepriser. Timeprisene endres pr. 30.06 hvert år. </w:t>
      </w:r>
    </w:p>
    <w:p w14:paraId="737A72D4" w14:textId="77777777" w:rsidR="001364E9" w:rsidRPr="007467B1" w:rsidRDefault="001364E9" w:rsidP="001364E9">
      <w:pPr>
        <w:rPr>
          <w:sz w:val="18"/>
          <w:szCs w:val="18"/>
        </w:rPr>
      </w:pPr>
    </w:p>
    <w:p w14:paraId="737A72D5" w14:textId="77777777" w:rsidR="001364E9" w:rsidRPr="00616344" w:rsidRDefault="001364E9" w:rsidP="001364E9">
      <w:pPr>
        <w:rPr>
          <w:bCs/>
          <w:i/>
          <w:color w:val="000000"/>
          <w:sz w:val="20"/>
        </w:rPr>
      </w:pPr>
      <w:r w:rsidRPr="00FF0F78">
        <w:rPr>
          <w:bCs/>
          <w:color w:val="000000"/>
          <w:sz w:val="20"/>
        </w:rPr>
        <w:t>Henvendelser om utlåns- og utleieordningen rettes til d</w:t>
      </w:r>
      <w:r>
        <w:rPr>
          <w:bCs/>
          <w:color w:val="000000"/>
          <w:sz w:val="20"/>
        </w:rPr>
        <w:t xml:space="preserve">en respektive skole eller bydel. NB. Vi minner om at søknadsskjemaet skal sendes til den enkelte skole eller den bydel hvor man søker om lån eller leie av lokale. </w:t>
      </w:r>
    </w:p>
    <w:p w14:paraId="737A72D6" w14:textId="77777777" w:rsidR="001364E9" w:rsidRPr="001364E9" w:rsidRDefault="001364E9" w:rsidP="001364E9"/>
    <w:sectPr w:rsidR="001364E9" w:rsidRPr="001364E9" w:rsidSect="001364E9">
      <w:headerReference w:type="default" r:id="rId7"/>
      <w:footerReference w:type="even" r:id="rId8"/>
      <w:footerReference w:type="default" r:id="rId9"/>
      <w:headerReference w:type="first" r:id="rId10"/>
      <w:pgSz w:w="11907" w:h="16840" w:code="9"/>
      <w:pgMar w:top="139" w:right="1134" w:bottom="851" w:left="1559" w:header="115" w:footer="12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A72F4" w14:textId="77777777" w:rsidR="000F0A4C" w:rsidRDefault="000F0A4C">
      <w:r>
        <w:separator/>
      </w:r>
    </w:p>
  </w:endnote>
  <w:endnote w:type="continuationSeparator" w:id="0">
    <w:p w14:paraId="737A72F5" w14:textId="77777777" w:rsidR="000F0A4C" w:rsidRDefault="000F0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A72F7" w14:textId="77777777" w:rsidR="00A919BC" w:rsidRDefault="0031795E">
    <w:pPr>
      <w:pStyle w:val="Bunntekst"/>
      <w:framePr w:wrap="around" w:vAnchor="text" w:hAnchor="margin" w:xAlign="center" w:y="1"/>
      <w:rPr>
        <w:rStyle w:val="Sidetall"/>
      </w:rPr>
    </w:pPr>
    <w:r>
      <w:rPr>
        <w:rStyle w:val="Sidetall"/>
      </w:rPr>
      <w:fldChar w:fldCharType="begin"/>
    </w:r>
    <w:r w:rsidR="00A919BC">
      <w:rPr>
        <w:rStyle w:val="Sidetall"/>
      </w:rPr>
      <w:instrText xml:space="preserve">PAGE  </w:instrText>
    </w:r>
    <w:r>
      <w:rPr>
        <w:rStyle w:val="Sidetall"/>
      </w:rPr>
      <w:fldChar w:fldCharType="separate"/>
    </w:r>
    <w:r w:rsidR="00A919BC">
      <w:rPr>
        <w:rStyle w:val="Sidetall"/>
        <w:noProof/>
      </w:rPr>
      <w:t>1</w:t>
    </w:r>
    <w:r>
      <w:rPr>
        <w:rStyle w:val="Sidetall"/>
      </w:rPr>
      <w:fldChar w:fldCharType="end"/>
    </w:r>
  </w:p>
  <w:p w14:paraId="737A72F8" w14:textId="77777777" w:rsidR="00A919BC" w:rsidRDefault="00A919BC">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A72F9" w14:textId="77777777" w:rsidR="00A919BC" w:rsidRDefault="00A919BC">
    <w:pPr>
      <w:pStyle w:val="Bunntekst"/>
      <w:ind w:right="85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A72F2" w14:textId="77777777" w:rsidR="000F0A4C" w:rsidRDefault="000F0A4C">
      <w:r>
        <w:separator/>
      </w:r>
    </w:p>
  </w:footnote>
  <w:footnote w:type="continuationSeparator" w:id="0">
    <w:p w14:paraId="737A72F3" w14:textId="77777777" w:rsidR="000F0A4C" w:rsidRDefault="000F0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A72F6" w14:textId="77777777" w:rsidR="00A919BC" w:rsidRDefault="00A919BC">
    <w:pPr>
      <w:pStyle w:val="Toppteks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70" w:type="dxa"/>
      <w:tblLayout w:type="fixed"/>
      <w:tblCellMar>
        <w:left w:w="28" w:type="dxa"/>
        <w:right w:w="28" w:type="dxa"/>
      </w:tblCellMar>
      <w:tblLook w:val="0000" w:firstRow="0" w:lastRow="0" w:firstColumn="0" w:lastColumn="0" w:noHBand="0" w:noVBand="0"/>
    </w:tblPr>
    <w:tblGrid>
      <w:gridCol w:w="1378"/>
      <w:gridCol w:w="76"/>
      <w:gridCol w:w="8116"/>
    </w:tblGrid>
    <w:tr w:rsidR="00A919BC" w14:paraId="737A72FD" w14:textId="77777777" w:rsidTr="00C2284F">
      <w:trPr>
        <w:cantSplit/>
        <w:trHeight w:hRule="exact" w:val="200"/>
      </w:trPr>
      <w:tc>
        <w:tcPr>
          <w:tcW w:w="1378" w:type="dxa"/>
          <w:vMerge w:val="restart"/>
          <w:tcBorders>
            <w:right w:val="single" w:sz="4" w:space="0" w:color="auto"/>
          </w:tcBorders>
          <w:vAlign w:val="center"/>
        </w:tcPr>
        <w:p w14:paraId="737A72FA" w14:textId="77777777" w:rsidR="00A919BC" w:rsidRDefault="00A919BC" w:rsidP="009013FA">
          <w:pPr>
            <w:pStyle w:val="Topptekst"/>
            <w:spacing w:before="20"/>
            <w:ind w:left="-40"/>
            <w:rPr>
              <w:sz w:val="32"/>
            </w:rPr>
          </w:pPr>
          <w:r>
            <w:rPr>
              <w:sz w:val="12"/>
            </w:rPr>
            <w:t xml:space="preserve">  </w:t>
          </w:r>
          <w:bookmarkStart w:id="0" w:name="Topp_logo" w:colFirst="0" w:colLast="0"/>
          <w:r w:rsidR="00D2127C">
            <w:rPr>
              <w:noProof/>
              <w:sz w:val="32"/>
              <w:lang w:eastAsia="nb-NO"/>
            </w:rPr>
            <w:drawing>
              <wp:inline distT="0" distB="0" distL="0" distR="0" wp14:anchorId="737A730B" wp14:editId="737A730C">
                <wp:extent cx="767715" cy="908685"/>
                <wp:effectExtent l="0" t="0" r="0" b="5715"/>
                <wp:docPr id="1" name="Picture 1" descr="By_Vaapen_Svar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y_Vaapen_Svart"/>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715" cy="908685"/>
                        </a:xfrm>
                        <a:prstGeom prst="rect">
                          <a:avLst/>
                        </a:prstGeom>
                        <a:noFill/>
                        <a:ln>
                          <a:noFill/>
                        </a:ln>
                      </pic:spPr>
                    </pic:pic>
                  </a:graphicData>
                </a:graphic>
              </wp:inline>
            </w:drawing>
          </w:r>
        </w:p>
      </w:tc>
      <w:tc>
        <w:tcPr>
          <w:tcW w:w="76" w:type="dxa"/>
          <w:tcBorders>
            <w:left w:val="single" w:sz="4" w:space="0" w:color="auto"/>
          </w:tcBorders>
        </w:tcPr>
        <w:p w14:paraId="737A72FB" w14:textId="77777777" w:rsidR="00A919BC" w:rsidRDefault="00A919BC" w:rsidP="009013FA">
          <w:pPr>
            <w:pStyle w:val="Topptekst"/>
            <w:rPr>
              <w:sz w:val="32"/>
            </w:rPr>
          </w:pPr>
        </w:p>
      </w:tc>
      <w:tc>
        <w:tcPr>
          <w:tcW w:w="8116" w:type="dxa"/>
        </w:tcPr>
        <w:p w14:paraId="737A72FC" w14:textId="77777777" w:rsidR="00A919BC" w:rsidRDefault="00A919BC" w:rsidP="009013FA">
          <w:pPr>
            <w:pStyle w:val="Topptekst"/>
            <w:rPr>
              <w:sz w:val="32"/>
            </w:rPr>
          </w:pPr>
        </w:p>
      </w:tc>
    </w:tr>
    <w:tr w:rsidR="00A919BC" w14:paraId="737A7301" w14:textId="77777777" w:rsidTr="00C2284F">
      <w:trPr>
        <w:cantSplit/>
        <w:trHeight w:hRule="exact" w:val="380"/>
      </w:trPr>
      <w:tc>
        <w:tcPr>
          <w:tcW w:w="1378" w:type="dxa"/>
          <w:vMerge/>
          <w:tcBorders>
            <w:right w:val="single" w:sz="4" w:space="0" w:color="auto"/>
          </w:tcBorders>
        </w:tcPr>
        <w:p w14:paraId="737A72FE" w14:textId="77777777" w:rsidR="00A919BC" w:rsidRDefault="00A919BC" w:rsidP="009013FA">
          <w:pPr>
            <w:pStyle w:val="Topptekst"/>
            <w:spacing w:before="20"/>
            <w:ind w:left="-40"/>
            <w:rPr>
              <w:sz w:val="32"/>
            </w:rPr>
          </w:pPr>
          <w:bookmarkStart w:id="1" w:name="T1" w:colFirst="2" w:colLast="2"/>
          <w:bookmarkEnd w:id="0"/>
        </w:p>
      </w:tc>
      <w:tc>
        <w:tcPr>
          <w:tcW w:w="76" w:type="dxa"/>
          <w:tcBorders>
            <w:left w:val="single" w:sz="4" w:space="0" w:color="auto"/>
          </w:tcBorders>
        </w:tcPr>
        <w:p w14:paraId="737A72FF" w14:textId="77777777" w:rsidR="00A919BC" w:rsidRDefault="00A919BC" w:rsidP="009013FA">
          <w:pPr>
            <w:pStyle w:val="Topptekst"/>
            <w:spacing w:before="40"/>
            <w:rPr>
              <w:sz w:val="32"/>
            </w:rPr>
          </w:pPr>
        </w:p>
      </w:tc>
      <w:tc>
        <w:tcPr>
          <w:tcW w:w="8116" w:type="dxa"/>
        </w:tcPr>
        <w:p w14:paraId="737A7300" w14:textId="77777777" w:rsidR="00A919BC" w:rsidRDefault="00A919BC" w:rsidP="009013FA">
          <w:pPr>
            <w:pStyle w:val="Topptekst"/>
            <w:spacing w:before="40"/>
            <w:rPr>
              <w:sz w:val="32"/>
            </w:rPr>
          </w:pPr>
          <w:r>
            <w:rPr>
              <w:sz w:val="32"/>
            </w:rPr>
            <w:t>Oslo kommune</w:t>
          </w:r>
        </w:p>
      </w:tc>
    </w:tr>
    <w:tr w:rsidR="00A919BC" w14:paraId="737A7305" w14:textId="77777777" w:rsidTr="00C2284F">
      <w:trPr>
        <w:cantSplit/>
      </w:trPr>
      <w:tc>
        <w:tcPr>
          <w:tcW w:w="1378" w:type="dxa"/>
          <w:vMerge/>
          <w:tcBorders>
            <w:right w:val="single" w:sz="4" w:space="0" w:color="auto"/>
          </w:tcBorders>
        </w:tcPr>
        <w:p w14:paraId="737A7302" w14:textId="77777777" w:rsidR="00A919BC" w:rsidRDefault="00A919BC" w:rsidP="009013FA">
          <w:pPr>
            <w:pStyle w:val="Topptekst"/>
            <w:spacing w:before="20"/>
            <w:ind w:left="-40"/>
            <w:rPr>
              <w:b/>
              <w:sz w:val="32"/>
            </w:rPr>
          </w:pPr>
          <w:bookmarkStart w:id="2" w:name="T2" w:colFirst="2" w:colLast="2"/>
          <w:bookmarkEnd w:id="1"/>
        </w:p>
      </w:tc>
      <w:tc>
        <w:tcPr>
          <w:tcW w:w="76" w:type="dxa"/>
          <w:tcBorders>
            <w:left w:val="single" w:sz="4" w:space="0" w:color="auto"/>
          </w:tcBorders>
        </w:tcPr>
        <w:p w14:paraId="737A7303" w14:textId="77777777" w:rsidR="00A919BC" w:rsidRDefault="00A919BC" w:rsidP="009013FA">
          <w:pPr>
            <w:pStyle w:val="Topptekst"/>
            <w:rPr>
              <w:b/>
              <w:sz w:val="32"/>
            </w:rPr>
          </w:pPr>
        </w:p>
      </w:tc>
      <w:tc>
        <w:tcPr>
          <w:tcW w:w="8116" w:type="dxa"/>
        </w:tcPr>
        <w:p w14:paraId="737A7304" w14:textId="77777777" w:rsidR="00C2284F" w:rsidRDefault="00A919BC" w:rsidP="009013FA">
          <w:pPr>
            <w:pStyle w:val="Topptekst"/>
            <w:rPr>
              <w:b/>
              <w:sz w:val="32"/>
            </w:rPr>
          </w:pPr>
          <w:r>
            <w:rPr>
              <w:b/>
              <w:sz w:val="32"/>
            </w:rPr>
            <w:t>Utdanningsetaten</w:t>
          </w:r>
        </w:p>
      </w:tc>
    </w:tr>
    <w:tr w:rsidR="00C2284F" w14:paraId="737A7309" w14:textId="77777777" w:rsidTr="00C2284F">
      <w:trPr>
        <w:cantSplit/>
        <w:trHeight w:hRule="exact" w:val="480"/>
      </w:trPr>
      <w:tc>
        <w:tcPr>
          <w:tcW w:w="1378" w:type="dxa"/>
          <w:vMerge/>
          <w:tcBorders>
            <w:right w:val="single" w:sz="4" w:space="0" w:color="auto"/>
          </w:tcBorders>
        </w:tcPr>
        <w:p w14:paraId="737A7306" w14:textId="77777777" w:rsidR="00C2284F" w:rsidRDefault="00C2284F" w:rsidP="009013FA">
          <w:pPr>
            <w:pStyle w:val="Topptekst"/>
            <w:spacing w:before="20"/>
            <w:ind w:left="-40"/>
            <w:rPr>
              <w:sz w:val="32"/>
            </w:rPr>
          </w:pPr>
          <w:bookmarkStart w:id="3" w:name="T3" w:colFirst="2" w:colLast="2"/>
          <w:bookmarkEnd w:id="2"/>
        </w:p>
      </w:tc>
      <w:tc>
        <w:tcPr>
          <w:tcW w:w="76" w:type="dxa"/>
          <w:tcBorders>
            <w:left w:val="single" w:sz="4" w:space="0" w:color="auto"/>
          </w:tcBorders>
        </w:tcPr>
        <w:p w14:paraId="737A7307" w14:textId="77777777" w:rsidR="00C2284F" w:rsidRDefault="00C2284F" w:rsidP="009013FA">
          <w:pPr>
            <w:pStyle w:val="Topptekst"/>
            <w:spacing w:before="120"/>
            <w:rPr>
              <w:sz w:val="32"/>
            </w:rPr>
          </w:pPr>
        </w:p>
      </w:tc>
      <w:tc>
        <w:tcPr>
          <w:tcW w:w="8116" w:type="dxa"/>
        </w:tcPr>
        <w:p w14:paraId="737A7308" w14:textId="77777777" w:rsidR="00C2284F" w:rsidRDefault="00C2284F" w:rsidP="009013FA">
          <w:pPr>
            <w:pStyle w:val="Topptekst"/>
            <w:spacing w:before="120"/>
            <w:rPr>
              <w:sz w:val="32"/>
            </w:rPr>
          </w:pPr>
        </w:p>
      </w:tc>
    </w:tr>
    <w:bookmarkEnd w:id="3"/>
  </w:tbl>
  <w:p w14:paraId="737A730A" w14:textId="77777777" w:rsidR="00A919BC" w:rsidRPr="00AB4031" w:rsidRDefault="00A919BC" w:rsidP="00AB4031">
    <w:pPr>
      <w:pStyle w:val="Topptekst"/>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Overskrift1"/>
      <w:lvlText w:val="%1."/>
      <w:legacy w:legacy="1" w:legacySpace="57" w:legacyIndent="0"/>
      <w:lvlJc w:val="left"/>
    </w:lvl>
    <w:lvl w:ilvl="1">
      <w:start w:val="1"/>
      <w:numFmt w:val="decimal"/>
      <w:pStyle w:val="Overskrift2"/>
      <w:lvlText w:val="%1.%2"/>
      <w:legacy w:legacy="1" w:legacySpace="144" w:legacyIndent="0"/>
      <w:lvlJc w:val="left"/>
    </w:lvl>
    <w:lvl w:ilvl="2">
      <w:start w:val="1"/>
      <w:numFmt w:val="decimal"/>
      <w:pStyle w:val="Overskrift3"/>
      <w:lvlText w:val="%1.%2.%3"/>
      <w:legacy w:legacy="1" w:legacySpace="144" w:legacyIndent="0"/>
      <w:lvlJc w:val="left"/>
    </w:lvl>
    <w:lvl w:ilvl="3">
      <w:start w:val="1"/>
      <w:numFmt w:val="decimal"/>
      <w:pStyle w:val="Overskrift4"/>
      <w:lvlText w:val="%1.%2.%3.%4"/>
      <w:legacy w:legacy="1" w:legacySpace="144" w:legacyIndent="0"/>
      <w:lvlJc w:val="left"/>
    </w:lvl>
    <w:lvl w:ilvl="4">
      <w:start w:val="1"/>
      <w:numFmt w:val="decimal"/>
      <w:pStyle w:val="Overskrift5"/>
      <w:lvlText w:val="%1.%2.%3.%4.%5"/>
      <w:legacy w:legacy="1" w:legacySpace="144" w:legacyIndent="0"/>
      <w:lvlJc w:val="left"/>
    </w:lvl>
    <w:lvl w:ilvl="5">
      <w:start w:val="1"/>
      <w:numFmt w:val="decimal"/>
      <w:pStyle w:val="Overskrift6"/>
      <w:lvlText w:val="%1.%2.%3.%4.%5.%6"/>
      <w:legacy w:legacy="1" w:legacySpace="144" w:legacyIndent="0"/>
      <w:lvlJc w:val="left"/>
    </w:lvl>
    <w:lvl w:ilvl="6">
      <w:start w:val="1"/>
      <w:numFmt w:val="decimal"/>
      <w:pStyle w:val="Overskrift7"/>
      <w:lvlText w:val="%1.%2.%3.%4.%5.%6.%7"/>
      <w:legacy w:legacy="1" w:legacySpace="144" w:legacyIndent="0"/>
      <w:lvlJc w:val="left"/>
    </w:lvl>
    <w:lvl w:ilvl="7">
      <w:start w:val="1"/>
      <w:numFmt w:val="decimal"/>
      <w:pStyle w:val="Overskrift8"/>
      <w:lvlText w:val="%1.%2.%3.%4.%5.%6.%7.%8"/>
      <w:legacy w:legacy="1" w:legacySpace="144" w:legacyIndent="0"/>
      <w:lvlJc w:val="left"/>
    </w:lvl>
    <w:lvl w:ilvl="8">
      <w:start w:val="1"/>
      <w:numFmt w:val="decimal"/>
      <w:pStyle w:val="Overskrift9"/>
      <w:lvlText w:val="%1.%2.%3.%4.%5.%6.%7.%8.%9"/>
      <w:legacy w:legacy="1" w:legacySpace="144" w:legacyIndent="0"/>
      <w:lvlJc w:val="left"/>
    </w:lvl>
  </w:abstractNum>
  <w:num w:numId="1" w16cid:durableId="1706444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7169">
      <v:stroke startarrowwidth="narrow" startarrowlength="short" endarrowwidth="narrow" endarrowlength="shor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4E9"/>
    <w:rsid w:val="000D073B"/>
    <w:rsid w:val="000F0A4C"/>
    <w:rsid w:val="001364E9"/>
    <w:rsid w:val="001A6449"/>
    <w:rsid w:val="002F3759"/>
    <w:rsid w:val="0031795E"/>
    <w:rsid w:val="00341186"/>
    <w:rsid w:val="003619B0"/>
    <w:rsid w:val="003F38FE"/>
    <w:rsid w:val="00592121"/>
    <w:rsid w:val="005C7903"/>
    <w:rsid w:val="0068743F"/>
    <w:rsid w:val="00825830"/>
    <w:rsid w:val="0085584A"/>
    <w:rsid w:val="0086286B"/>
    <w:rsid w:val="008708CC"/>
    <w:rsid w:val="009013FA"/>
    <w:rsid w:val="00952752"/>
    <w:rsid w:val="00A80D4B"/>
    <w:rsid w:val="00A919BC"/>
    <w:rsid w:val="00AB4031"/>
    <w:rsid w:val="00B641E9"/>
    <w:rsid w:val="00C2284F"/>
    <w:rsid w:val="00C5317D"/>
    <w:rsid w:val="00CA06E8"/>
    <w:rsid w:val="00CB35EA"/>
    <w:rsid w:val="00CD3E6B"/>
    <w:rsid w:val="00D2127C"/>
    <w:rsid w:val="00DC2CEC"/>
    <w:rsid w:val="00E55413"/>
    <w:rsid w:val="00EA4480"/>
    <w:rsid w:val="00EF6B60"/>
    <w:rsid w:val="00F02D18"/>
    <w:rsid w:val="00FA7B4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stroke startarrowwidth="narrow" startarrowlength="short" endarrowwidth="narrow" endarrowlength="short"/>
    </o:shapedefaults>
    <o:shapelayout v:ext="edit">
      <o:idmap v:ext="edit" data="1"/>
    </o:shapelayout>
  </w:shapeDefaults>
  <w:decimalSymbol w:val=","/>
  <w:listSeparator w:val=";"/>
  <w14:docId w14:val="737A7278"/>
  <w15:docId w15:val="{E3CA7DEC-0048-486A-9DA5-CE36B7726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0A4C"/>
    <w:rPr>
      <w:sz w:val="24"/>
      <w:lang w:eastAsia="en-US"/>
    </w:rPr>
  </w:style>
  <w:style w:type="paragraph" w:styleId="Overskrift1">
    <w:name w:val="heading 1"/>
    <w:basedOn w:val="Normal"/>
    <w:next w:val="Normal"/>
    <w:qFormat/>
    <w:rsid w:val="0031795E"/>
    <w:pPr>
      <w:keepNext/>
      <w:numPr>
        <w:numId w:val="1"/>
      </w:numPr>
      <w:spacing w:before="240" w:after="240"/>
      <w:outlineLvl w:val="0"/>
    </w:pPr>
    <w:rPr>
      <w:b/>
      <w:sz w:val="26"/>
    </w:rPr>
  </w:style>
  <w:style w:type="paragraph" w:styleId="Overskrift2">
    <w:name w:val="heading 2"/>
    <w:basedOn w:val="Normal"/>
    <w:next w:val="Normal"/>
    <w:qFormat/>
    <w:rsid w:val="0031795E"/>
    <w:pPr>
      <w:keepNext/>
      <w:numPr>
        <w:ilvl w:val="1"/>
        <w:numId w:val="1"/>
      </w:numPr>
      <w:spacing w:before="240" w:after="240"/>
      <w:outlineLvl w:val="1"/>
    </w:pPr>
    <w:rPr>
      <w:b/>
    </w:rPr>
  </w:style>
  <w:style w:type="paragraph" w:styleId="Overskrift3">
    <w:name w:val="heading 3"/>
    <w:basedOn w:val="Normal"/>
    <w:next w:val="Normal"/>
    <w:qFormat/>
    <w:rsid w:val="0031795E"/>
    <w:pPr>
      <w:keepNext/>
      <w:numPr>
        <w:ilvl w:val="2"/>
        <w:numId w:val="1"/>
      </w:numPr>
      <w:spacing w:before="240" w:after="240"/>
      <w:outlineLvl w:val="2"/>
    </w:pPr>
    <w:rPr>
      <w:b/>
      <w:i/>
    </w:rPr>
  </w:style>
  <w:style w:type="paragraph" w:styleId="Overskrift4">
    <w:name w:val="heading 4"/>
    <w:basedOn w:val="Normal"/>
    <w:next w:val="Normal"/>
    <w:qFormat/>
    <w:rsid w:val="0031795E"/>
    <w:pPr>
      <w:keepNext/>
      <w:numPr>
        <w:ilvl w:val="3"/>
        <w:numId w:val="1"/>
      </w:numPr>
      <w:spacing w:before="240" w:after="240"/>
      <w:outlineLvl w:val="3"/>
    </w:pPr>
    <w:rPr>
      <w:i/>
    </w:rPr>
  </w:style>
  <w:style w:type="paragraph" w:styleId="Overskrift5">
    <w:name w:val="heading 5"/>
    <w:basedOn w:val="Normal"/>
    <w:next w:val="Normal"/>
    <w:qFormat/>
    <w:rsid w:val="0031795E"/>
    <w:pPr>
      <w:numPr>
        <w:ilvl w:val="4"/>
        <w:numId w:val="1"/>
      </w:numPr>
      <w:spacing w:before="240" w:after="60"/>
      <w:outlineLvl w:val="4"/>
    </w:pPr>
    <w:rPr>
      <w:rFonts w:ascii="Arial" w:hAnsi="Arial"/>
    </w:rPr>
  </w:style>
  <w:style w:type="paragraph" w:styleId="Overskrift6">
    <w:name w:val="heading 6"/>
    <w:basedOn w:val="Normal"/>
    <w:next w:val="Normal"/>
    <w:qFormat/>
    <w:rsid w:val="0031795E"/>
    <w:pPr>
      <w:numPr>
        <w:ilvl w:val="5"/>
        <w:numId w:val="1"/>
      </w:numPr>
      <w:spacing w:before="240" w:after="60"/>
      <w:outlineLvl w:val="5"/>
    </w:pPr>
    <w:rPr>
      <w:i/>
    </w:rPr>
  </w:style>
  <w:style w:type="paragraph" w:styleId="Overskrift7">
    <w:name w:val="heading 7"/>
    <w:basedOn w:val="Normal"/>
    <w:next w:val="Normal"/>
    <w:qFormat/>
    <w:rsid w:val="0031795E"/>
    <w:pPr>
      <w:numPr>
        <w:ilvl w:val="6"/>
        <w:numId w:val="1"/>
      </w:numPr>
      <w:spacing w:before="240" w:after="60"/>
      <w:outlineLvl w:val="6"/>
    </w:pPr>
    <w:rPr>
      <w:rFonts w:ascii="Arial" w:hAnsi="Arial"/>
      <w:sz w:val="20"/>
    </w:rPr>
  </w:style>
  <w:style w:type="paragraph" w:styleId="Overskrift8">
    <w:name w:val="heading 8"/>
    <w:basedOn w:val="Normal"/>
    <w:next w:val="Normal"/>
    <w:qFormat/>
    <w:rsid w:val="0031795E"/>
    <w:pPr>
      <w:numPr>
        <w:ilvl w:val="7"/>
        <w:numId w:val="1"/>
      </w:numPr>
      <w:spacing w:before="240" w:after="60"/>
      <w:outlineLvl w:val="7"/>
    </w:pPr>
    <w:rPr>
      <w:rFonts w:ascii="Arial" w:hAnsi="Arial"/>
      <w:i/>
      <w:sz w:val="20"/>
    </w:rPr>
  </w:style>
  <w:style w:type="paragraph" w:styleId="Overskrift9">
    <w:name w:val="heading 9"/>
    <w:basedOn w:val="Normal"/>
    <w:next w:val="Normal"/>
    <w:qFormat/>
    <w:rsid w:val="0031795E"/>
    <w:pPr>
      <w:numPr>
        <w:ilvl w:val="8"/>
        <w:numId w:val="1"/>
      </w:numPr>
      <w:spacing w:before="240" w:after="60"/>
      <w:outlineLvl w:val="8"/>
    </w:pPr>
    <w:rPr>
      <w:rFonts w:ascii="Arial" w:hAnsi="Arial"/>
      <w:b/>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Innrykk">
    <w:name w:val="Innrykk"/>
    <w:basedOn w:val="Normal"/>
    <w:rsid w:val="0031795E"/>
    <w:pPr>
      <w:ind w:left="1276"/>
    </w:pPr>
  </w:style>
  <w:style w:type="paragraph" w:styleId="Bunntekst">
    <w:name w:val="footer"/>
    <w:basedOn w:val="Normal"/>
    <w:rsid w:val="0031795E"/>
    <w:pPr>
      <w:tabs>
        <w:tab w:val="center" w:pos="4536"/>
        <w:tab w:val="right" w:pos="9072"/>
      </w:tabs>
    </w:pPr>
  </w:style>
  <w:style w:type="paragraph" w:styleId="Topptekst">
    <w:name w:val="header"/>
    <w:basedOn w:val="Normal"/>
    <w:rsid w:val="0031795E"/>
    <w:pPr>
      <w:tabs>
        <w:tab w:val="center" w:pos="4536"/>
        <w:tab w:val="right" w:pos="9072"/>
      </w:tabs>
    </w:pPr>
  </w:style>
  <w:style w:type="character" w:styleId="Sidetall">
    <w:name w:val="page number"/>
    <w:basedOn w:val="Standardskriftforavsnitt"/>
    <w:rsid w:val="0031795E"/>
  </w:style>
  <w:style w:type="paragraph" w:styleId="Undertittel">
    <w:name w:val="Subtitle"/>
    <w:basedOn w:val="Normal"/>
    <w:next w:val="Normal"/>
    <w:qFormat/>
    <w:rsid w:val="0031795E"/>
    <w:pPr>
      <w:spacing w:before="240" w:after="240"/>
    </w:pPr>
    <w:rPr>
      <w:i/>
    </w:rPr>
  </w:style>
  <w:style w:type="paragraph" w:styleId="Bobletekst">
    <w:name w:val="Balloon Text"/>
    <w:basedOn w:val="Normal"/>
    <w:link w:val="BobletekstTegn"/>
    <w:rsid w:val="001A6449"/>
    <w:rPr>
      <w:rFonts w:ascii="Tahoma" w:hAnsi="Tahoma" w:cs="Tahoma"/>
      <w:sz w:val="16"/>
      <w:szCs w:val="16"/>
    </w:rPr>
  </w:style>
  <w:style w:type="character" w:customStyle="1" w:styleId="BobletekstTegn">
    <w:name w:val="Bobletekst Tegn"/>
    <w:basedOn w:val="Standardskriftforavsnitt"/>
    <w:link w:val="Bobletekst"/>
    <w:rsid w:val="001A644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Maler\Avtaler\Avtal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7531CFAA7463F48831D7DF0357F4BBD" ma:contentTypeVersion="" ma:contentTypeDescription="Opprett et nytt dokument." ma:contentTypeScope="" ma:versionID="33d5041f46a94713d2bbee264752772c">
  <xsd:schema xmlns:xsd="http://www.w3.org/2001/XMLSchema" xmlns:xs="http://www.w3.org/2001/XMLSchema" xmlns:p="http://schemas.microsoft.com/office/2006/metadata/properties" xmlns:ns2="cbb1a2ff-89a1-4f40-93ae-792589db3cd7" xmlns:ns3="79066114-9759-4797-92d9-f9fca41d14bd" targetNamespace="http://schemas.microsoft.com/office/2006/metadata/properties" ma:root="true" ma:fieldsID="f43facddffc1e50d7b922f3bbd531cca" ns2:_="" ns3:_="">
    <xsd:import namespace="cbb1a2ff-89a1-4f40-93ae-792589db3cd7"/>
    <xsd:import namespace="79066114-9759-4797-92d9-f9fca41d14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LengthInSeconds" minOccurs="0"/>
                <xsd:element ref="ns2:MediaServiceOCR" minOccurs="0"/>
                <xsd:element ref="ns2:MediaServiceAutoKeyPoints" minOccurs="0"/>
                <xsd:element ref="ns2:MediaServiceKeyPoint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1a2ff-89a1-4f40-93ae-792589db3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d2bf785b-8fef-4b70-b2f9-38d45fd2cc1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066114-9759-4797-92d9-f9fca41d14b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e6537db-9418-4b00-8c42-c852aa7395b1}" ma:internalName="TaxCatchAll" ma:showField="CatchAllData" ma:web="79066114-9759-4797-92d9-f9fca41d14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9066114-9759-4797-92d9-f9fca41d14bd" xsi:nil="true"/>
    <lcf76f155ced4ddcb4097134ff3c332f xmlns="cbb1a2ff-89a1-4f40-93ae-792589db3c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2E4ACE-08B6-4A8A-90FF-7AE639ADC0C1}"/>
</file>

<file path=customXml/itemProps2.xml><?xml version="1.0" encoding="utf-8"?>
<ds:datastoreItem xmlns:ds="http://schemas.openxmlformats.org/officeDocument/2006/customXml" ds:itemID="{EEA575BC-96D2-4853-B920-6F6E2C156185}"/>
</file>

<file path=customXml/itemProps3.xml><?xml version="1.0" encoding="utf-8"?>
<ds:datastoreItem xmlns:ds="http://schemas.openxmlformats.org/officeDocument/2006/customXml" ds:itemID="{8FDFAFB4-5E96-483E-82A8-66B961E66BE0}"/>
</file>

<file path=docProps/app.xml><?xml version="1.0" encoding="utf-8"?>
<Properties xmlns="http://schemas.openxmlformats.org/officeDocument/2006/extended-properties" xmlns:vt="http://schemas.openxmlformats.org/officeDocument/2006/docPropsVTypes">
  <Template>Avtaler.dotm</Template>
  <TotalTime>0</TotalTime>
  <Pages>2</Pages>
  <Words>318</Words>
  <Characters>1688</Characters>
  <Application>Microsoft Office Word</Application>
  <DocSecurity>0</DocSecurity>
  <Lines>14</Lines>
  <Paragraphs>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lpstr>
    </vt:vector>
  </TitlesOfParts>
  <Company>SNI-OpplæringsSenteret</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jdahl</dc:creator>
  <dc:description>U</dc:description>
  <cp:lastModifiedBy>Nina Røneid</cp:lastModifiedBy>
  <cp:revision>2</cp:revision>
  <cp:lastPrinted>2005-10-25T09:36:00Z</cp:lastPrinted>
  <dcterms:created xsi:type="dcterms:W3CDTF">2023-02-15T16:09:00Z</dcterms:created>
  <dcterms:modified xsi:type="dcterms:W3CDTF">2023-02-15T16:09:00Z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0x01010037531CFAA7463F48831D7DF0357F4BBD</vt:lpwstr>
  </property>
</Properties>
</file>